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996E" w14:textId="77777777" w:rsidR="00DD700B" w:rsidRPr="00DA7387" w:rsidRDefault="00DD700B" w:rsidP="0063314A">
      <w:pPr>
        <w:pStyle w:val="Otsikko1"/>
      </w:pPr>
      <w:r w:rsidRPr="00DA7387">
        <w:t>Avoimen yhtiön yhtiösopimus</w:t>
      </w:r>
    </w:p>
    <w:p w14:paraId="587D582E" w14:textId="77777777" w:rsidR="00355303" w:rsidRPr="00DA7387" w:rsidRDefault="00355303" w:rsidP="0063314A">
      <w:pPr>
        <w:pStyle w:val="Sisluet1"/>
        <w:ind w:left="0" w:firstLine="0"/>
      </w:pPr>
    </w:p>
    <w:p w14:paraId="0F174C0A" w14:textId="75D1DDE9" w:rsidR="00355303" w:rsidRPr="00DA7387" w:rsidRDefault="00355303" w:rsidP="0063314A">
      <w:pPr>
        <w:pStyle w:val="Leipteksti"/>
        <w:rPr>
          <w:lang w:val="fi-FI"/>
        </w:rPr>
      </w:pP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261"/>
        <w:gridCol w:w="567"/>
        <w:gridCol w:w="3543"/>
      </w:tblGrid>
      <w:tr w:rsidR="00355303" w:rsidRPr="00DA7387" w14:paraId="26F7D6FA" w14:textId="77777777" w:rsidTr="0AE7F6B7">
        <w:tc>
          <w:tcPr>
            <w:tcW w:w="2830" w:type="dxa"/>
          </w:tcPr>
          <w:p w14:paraId="0BCCDD6C" w14:textId="77777777" w:rsidR="00355303" w:rsidRPr="00DA7387" w:rsidRDefault="00355303" w:rsidP="0063314A">
            <w:pPr>
              <w:pStyle w:val="Leipteksti"/>
              <w:rPr>
                <w:lang w:val="fi-FI"/>
              </w:rPr>
            </w:pPr>
          </w:p>
        </w:tc>
        <w:tc>
          <w:tcPr>
            <w:tcW w:w="7371" w:type="dxa"/>
            <w:gridSpan w:val="3"/>
          </w:tcPr>
          <w:p w14:paraId="4D573E24" w14:textId="1D1C023E" w:rsidR="00355303" w:rsidRPr="00DA7387" w:rsidRDefault="00DD700B" w:rsidP="0063314A">
            <w:pPr>
              <w:pStyle w:val="Leipteksti"/>
              <w:rPr>
                <w:lang w:val="fi-FI"/>
              </w:rPr>
            </w:pPr>
            <w:r w:rsidRPr="00DA7387">
              <w:rPr>
                <w:lang w:val="fi-FI"/>
              </w:rPr>
              <w:t>Me allekirjoittaneet perustamme yhtiön ja hyväksymme sille seuraavan yhtiösopimuksen.</w:t>
            </w:r>
          </w:p>
        </w:tc>
      </w:tr>
      <w:tr w:rsidR="00355303" w:rsidRPr="00DA7387" w14:paraId="17642D0F" w14:textId="77777777" w:rsidTr="0AE7F6B7">
        <w:tc>
          <w:tcPr>
            <w:tcW w:w="2830" w:type="dxa"/>
          </w:tcPr>
          <w:p w14:paraId="0CFEFDE1" w14:textId="77777777" w:rsidR="00355303" w:rsidRPr="00DA7387" w:rsidRDefault="00355303" w:rsidP="0063314A"/>
        </w:tc>
        <w:tc>
          <w:tcPr>
            <w:tcW w:w="7371" w:type="dxa"/>
            <w:gridSpan w:val="3"/>
          </w:tcPr>
          <w:p w14:paraId="2D5E5809" w14:textId="77777777" w:rsidR="00355303" w:rsidRPr="00DA7387" w:rsidRDefault="00355303" w:rsidP="0063314A"/>
        </w:tc>
      </w:tr>
      <w:tr w:rsidR="00DD700B" w:rsidRPr="00DA7387" w14:paraId="3AA4187F" w14:textId="77777777" w:rsidTr="0AE7F6B7">
        <w:tc>
          <w:tcPr>
            <w:tcW w:w="10201" w:type="dxa"/>
            <w:gridSpan w:val="4"/>
          </w:tcPr>
          <w:p w14:paraId="1058D305" w14:textId="73907FAD" w:rsidR="00DD700B" w:rsidRPr="00DA7387" w:rsidRDefault="00DD700B" w:rsidP="0063314A">
            <w:pPr>
              <w:pStyle w:val="Otsikko2"/>
            </w:pPr>
            <w:r w:rsidRPr="00DA7387">
              <w:t>Toiminimi ja kotipaikka</w:t>
            </w:r>
          </w:p>
        </w:tc>
      </w:tr>
      <w:tr w:rsidR="00355303" w:rsidRPr="00DA7387" w14:paraId="1095D234" w14:textId="77777777" w:rsidTr="0AE7F6B7">
        <w:tc>
          <w:tcPr>
            <w:tcW w:w="2830" w:type="dxa"/>
          </w:tcPr>
          <w:p w14:paraId="444C8406" w14:textId="77777777" w:rsidR="00355303" w:rsidRPr="00DA7387" w:rsidRDefault="00355303" w:rsidP="0063314A">
            <w:pPr>
              <w:pStyle w:val="Leipteksti"/>
              <w:rPr>
                <w:lang w:val="fi-FI"/>
              </w:rPr>
            </w:pPr>
          </w:p>
        </w:tc>
        <w:tc>
          <w:tcPr>
            <w:tcW w:w="7371" w:type="dxa"/>
            <w:gridSpan w:val="3"/>
          </w:tcPr>
          <w:p w14:paraId="56382230" w14:textId="77777777" w:rsidR="00DD700B" w:rsidRPr="00DA7387" w:rsidRDefault="00DD700B" w:rsidP="0063314A">
            <w:pPr>
              <w:pStyle w:val="Leipteksti"/>
              <w:rPr>
                <w:lang w:val="fi-FI"/>
              </w:rPr>
            </w:pPr>
            <w:r w:rsidRPr="00DA7387">
              <w:rPr>
                <w:lang w:val="fi-FI"/>
              </w:rPr>
              <w:t xml:space="preserve">Yhtiön toiminimi on </w:t>
            </w:r>
            <w:sdt>
              <w:sdtPr>
                <w:rPr>
                  <w:rStyle w:val="LeiptekstiChar"/>
                  <w:lang w:val="fi-FI"/>
                </w:rPr>
                <w:id w:val="813529727"/>
                <w:placeholder>
                  <w:docPart w:val="9A0EFFA80E794073A2ECE8EACA4C9872"/>
                </w:placeholder>
                <w:showingPlcHdr/>
              </w:sdtPr>
              <w:sdtEndPr>
                <w:rPr>
                  <w:rStyle w:val="Kappaleenoletusfontti"/>
                </w:rPr>
              </w:sdtEndPr>
              <w:sdtContent>
                <w:r w:rsidRPr="00DA7387">
                  <w:rPr>
                    <w:rStyle w:val="Paikkamerkkiteksti"/>
                    <w:lang w:val="fi-FI"/>
                  </w:rPr>
                  <w:t>[toiminimi]</w:t>
                </w:r>
              </w:sdtContent>
            </w:sdt>
            <w:r w:rsidRPr="00DA7387">
              <w:rPr>
                <w:lang w:val="fi-FI"/>
              </w:rPr>
              <w:t xml:space="preserve"> ja sen kotipaikka on </w:t>
            </w:r>
            <w:sdt>
              <w:sdtPr>
                <w:rPr>
                  <w:rStyle w:val="LeiptekstiChar"/>
                  <w:lang w:val="fi-FI"/>
                </w:rPr>
                <w:id w:val="-844169467"/>
                <w:placeholder>
                  <w:docPart w:val="8C1AFD1D41E145DFA3681CE18BA40196"/>
                </w:placeholder>
                <w:showingPlcHdr/>
              </w:sdtPr>
              <w:sdtEndPr>
                <w:rPr>
                  <w:rStyle w:val="Kappaleenoletusfontti"/>
                </w:rPr>
              </w:sdtEndPr>
              <w:sdtContent>
                <w:r w:rsidRPr="00DA7387">
                  <w:rPr>
                    <w:rStyle w:val="Paikkamerkkiteksti"/>
                    <w:lang w:val="fi-FI"/>
                  </w:rPr>
                  <w:t>[lisää kotipaikka]</w:t>
                </w:r>
              </w:sdtContent>
            </w:sdt>
            <w:r w:rsidRPr="00DA7387">
              <w:rPr>
                <w:lang w:val="fi-FI"/>
              </w:rPr>
              <w:t>.</w:t>
            </w:r>
          </w:p>
          <w:p w14:paraId="4284735D" w14:textId="77777777" w:rsidR="00DD700B" w:rsidRPr="00DA7387" w:rsidRDefault="00DD700B" w:rsidP="0063314A">
            <w:pPr>
              <w:pStyle w:val="Leipteksti"/>
              <w:rPr>
                <w:lang w:val="fi-FI"/>
              </w:rPr>
            </w:pPr>
          </w:p>
          <w:p w14:paraId="4671A362" w14:textId="731A07B4" w:rsidR="00355303" w:rsidRPr="00DA7387" w:rsidRDefault="0AE7F6B7" w:rsidP="0AE7F6B7">
            <w:pPr>
              <w:pStyle w:val="Leipteksti"/>
              <w:rPr>
                <w:lang w:val="fi-FI"/>
              </w:rPr>
            </w:pPr>
            <w:r w:rsidRPr="0AE7F6B7">
              <w:rPr>
                <w:highlight w:val="yellow"/>
                <w:lang w:val="fi-FI"/>
              </w:rPr>
              <w:t>[Rinnakkaistoiminimien eli muiden kuin suomenkielisten toiminimien ottaminen yhtiösopimukseen ei ole pakollista. Jos yhtiö kuitenkin haluaa käyttää rinnakkaistoiminimeä, voi olla järkevää ottaa se yhtiösopimukseen jo yhtiötä perustettaessa, jotta vältytään myöhemmiltä rekisteröintiongel</w:t>
            </w:r>
            <w:r w:rsidR="000B0D0C">
              <w:rPr>
                <w:highlight w:val="yellow"/>
                <w:lang w:val="fi-FI"/>
              </w:rPr>
              <w:t xml:space="preserve">milta ja </w:t>
            </w:r>
            <w:r w:rsidR="000B0D0C">
              <w:rPr>
                <w:highlight w:val="yellow"/>
                <w:lang w:val="fi-FI"/>
              </w:rPr>
              <w:noBreakHyphen/>
            </w:r>
            <w:r w:rsidRPr="0AE7F6B7">
              <w:rPr>
                <w:highlight w:val="yellow"/>
                <w:lang w:val="fi-FI"/>
              </w:rPr>
              <w:t>maksuilta.]</w:t>
            </w:r>
          </w:p>
        </w:tc>
      </w:tr>
      <w:tr w:rsidR="00355303" w:rsidRPr="00DA7387" w14:paraId="1E3B85DD" w14:textId="77777777" w:rsidTr="0AE7F6B7">
        <w:tc>
          <w:tcPr>
            <w:tcW w:w="2830" w:type="dxa"/>
          </w:tcPr>
          <w:p w14:paraId="5EADC212" w14:textId="77777777" w:rsidR="00355303" w:rsidRPr="00DA7387" w:rsidRDefault="00355303" w:rsidP="0063314A"/>
        </w:tc>
        <w:tc>
          <w:tcPr>
            <w:tcW w:w="7371" w:type="dxa"/>
            <w:gridSpan w:val="3"/>
          </w:tcPr>
          <w:p w14:paraId="4AFB1AAF" w14:textId="77777777" w:rsidR="00355303" w:rsidRPr="00DA7387" w:rsidRDefault="00355303" w:rsidP="0063314A"/>
        </w:tc>
      </w:tr>
      <w:tr w:rsidR="00DD700B" w:rsidRPr="00DA7387" w14:paraId="6FB987F6" w14:textId="77777777" w:rsidTr="0AE7F6B7">
        <w:tc>
          <w:tcPr>
            <w:tcW w:w="10201" w:type="dxa"/>
            <w:gridSpan w:val="4"/>
          </w:tcPr>
          <w:p w14:paraId="35CC0A72" w14:textId="4C009A53" w:rsidR="00DD700B" w:rsidRPr="00DA7387" w:rsidRDefault="00DD700B" w:rsidP="0063314A">
            <w:pPr>
              <w:pStyle w:val="Otsikko2"/>
            </w:pPr>
            <w:r w:rsidRPr="00DA7387">
              <w:t>Toimiala</w:t>
            </w:r>
          </w:p>
        </w:tc>
      </w:tr>
      <w:tr w:rsidR="00355303" w:rsidRPr="00DA7387" w14:paraId="29E9C078" w14:textId="77777777" w:rsidTr="0AE7F6B7">
        <w:tc>
          <w:tcPr>
            <w:tcW w:w="2830" w:type="dxa"/>
          </w:tcPr>
          <w:p w14:paraId="3BA1CC52" w14:textId="77777777" w:rsidR="00355303" w:rsidRPr="00DA7387" w:rsidRDefault="00355303" w:rsidP="0063314A">
            <w:pPr>
              <w:pStyle w:val="Leipteksti"/>
              <w:rPr>
                <w:lang w:val="fi-FI"/>
              </w:rPr>
            </w:pPr>
          </w:p>
        </w:tc>
        <w:tc>
          <w:tcPr>
            <w:tcW w:w="7371" w:type="dxa"/>
            <w:gridSpan w:val="3"/>
          </w:tcPr>
          <w:p w14:paraId="08511034" w14:textId="77777777" w:rsidR="00DD700B" w:rsidRPr="00DA7387" w:rsidRDefault="00DD700B" w:rsidP="0063314A">
            <w:pPr>
              <w:pStyle w:val="Leipteksti"/>
              <w:rPr>
                <w:lang w:val="fi-FI"/>
              </w:rPr>
            </w:pPr>
            <w:r w:rsidRPr="00DA7387">
              <w:rPr>
                <w:lang w:val="fi-FI"/>
              </w:rPr>
              <w:t xml:space="preserve">Yhtiön toimialana on </w:t>
            </w:r>
            <w:sdt>
              <w:sdtPr>
                <w:rPr>
                  <w:rStyle w:val="LeiptekstiChar"/>
                  <w:lang w:val="fi-FI"/>
                </w:rPr>
                <w:id w:val="-1255581819"/>
                <w:placeholder>
                  <w:docPart w:val="927AE6ABF0BB464CB33D4D91BED7DDDE"/>
                </w:placeholder>
                <w:showingPlcHdr/>
              </w:sdtPr>
              <w:sdtEndPr>
                <w:rPr>
                  <w:rStyle w:val="Kappaleenoletusfontti"/>
                </w:rPr>
              </w:sdtEndPr>
              <w:sdtContent>
                <w:r w:rsidRPr="00DA7387">
                  <w:rPr>
                    <w:rStyle w:val="Paikkamerkkiteksti"/>
                    <w:lang w:val="fi-FI"/>
                  </w:rPr>
                  <w:t>[toimiala]</w:t>
                </w:r>
              </w:sdtContent>
            </w:sdt>
            <w:r w:rsidRPr="00DA7387">
              <w:rPr>
                <w:lang w:val="fi-FI"/>
              </w:rPr>
              <w:t>.</w:t>
            </w:r>
          </w:p>
          <w:p w14:paraId="28E75317" w14:textId="77777777" w:rsidR="00DD700B" w:rsidRPr="00DA7387" w:rsidRDefault="00DD700B" w:rsidP="0063314A">
            <w:pPr>
              <w:pStyle w:val="Leipteksti"/>
              <w:rPr>
                <w:lang w:val="fi-FI"/>
              </w:rPr>
            </w:pPr>
          </w:p>
          <w:p w14:paraId="49284B9E" w14:textId="39E6096F" w:rsidR="00355303" w:rsidRPr="00DA7387" w:rsidRDefault="00DD700B" w:rsidP="0063314A">
            <w:pPr>
              <w:pStyle w:val="Leipteksti"/>
              <w:rPr>
                <w:lang w:val="fi-FI"/>
              </w:rPr>
            </w:pPr>
            <w:r w:rsidRPr="00DA7387">
              <w:rPr>
                <w:highlight w:val="yellow"/>
                <w:lang w:val="fi-FI"/>
              </w:rPr>
              <w:t>[Yhtiön toimiala tulee ilmoittaa yhtiösopimuksessa. Ainoastaan yksimieliset yhtiömiehet voivat antaa tehokkaan suostumuksensa toimialan muutokseen. Yhtiön toimiala ja sitä kautta yhtiön johdon toimivalta onkin syytä määrittää yhtiöjärjestyksessä yksiselitteisesti.]</w:t>
            </w:r>
          </w:p>
        </w:tc>
      </w:tr>
      <w:tr w:rsidR="00355303" w:rsidRPr="00DA7387" w14:paraId="0CF0A32F" w14:textId="77777777" w:rsidTr="0AE7F6B7">
        <w:tc>
          <w:tcPr>
            <w:tcW w:w="2830" w:type="dxa"/>
          </w:tcPr>
          <w:p w14:paraId="07898DCB" w14:textId="77777777" w:rsidR="00355303" w:rsidRPr="00DA7387" w:rsidRDefault="00355303" w:rsidP="0063314A"/>
        </w:tc>
        <w:tc>
          <w:tcPr>
            <w:tcW w:w="7371" w:type="dxa"/>
            <w:gridSpan w:val="3"/>
          </w:tcPr>
          <w:p w14:paraId="43116230" w14:textId="77777777" w:rsidR="00355303" w:rsidRPr="00DA7387" w:rsidRDefault="00355303" w:rsidP="0063314A"/>
        </w:tc>
      </w:tr>
      <w:tr w:rsidR="00DD700B" w:rsidRPr="00DA7387" w14:paraId="492C284F" w14:textId="77777777" w:rsidTr="0AE7F6B7">
        <w:tc>
          <w:tcPr>
            <w:tcW w:w="10201" w:type="dxa"/>
            <w:gridSpan w:val="4"/>
          </w:tcPr>
          <w:p w14:paraId="4C1127AE" w14:textId="10743F49" w:rsidR="00DD700B" w:rsidRPr="00DA7387" w:rsidRDefault="00DD700B" w:rsidP="0063314A">
            <w:pPr>
              <w:pStyle w:val="Otsikko2"/>
            </w:pPr>
            <w:r w:rsidRPr="00DA7387">
              <w:t>Yhtiömiehet</w:t>
            </w:r>
          </w:p>
        </w:tc>
      </w:tr>
      <w:tr w:rsidR="00355303" w:rsidRPr="00DA7387" w14:paraId="713AD7DA" w14:textId="77777777" w:rsidTr="0AE7F6B7">
        <w:tc>
          <w:tcPr>
            <w:tcW w:w="2830" w:type="dxa"/>
          </w:tcPr>
          <w:p w14:paraId="3E134055" w14:textId="77777777" w:rsidR="00355303" w:rsidRPr="00DA7387" w:rsidRDefault="00355303" w:rsidP="0063314A">
            <w:pPr>
              <w:pStyle w:val="Leipteksti"/>
              <w:rPr>
                <w:lang w:val="fi-FI"/>
              </w:rPr>
            </w:pPr>
          </w:p>
        </w:tc>
        <w:tc>
          <w:tcPr>
            <w:tcW w:w="7371" w:type="dxa"/>
            <w:gridSpan w:val="3"/>
          </w:tcPr>
          <w:p w14:paraId="0397CA5C" w14:textId="66A79DDF" w:rsidR="00355303" w:rsidRPr="00DA7387" w:rsidRDefault="00DA7387" w:rsidP="00DA7387">
            <w:pPr>
              <w:pStyle w:val="Leipteksti"/>
              <w:rPr>
                <w:lang w:val="fi-FI"/>
              </w:rPr>
            </w:pPr>
            <w:r w:rsidRPr="00DA7387">
              <w:rPr>
                <w:lang w:val="fi-FI"/>
              </w:rPr>
              <w:t xml:space="preserve">Yhtiön yhtiömiehiä ovat </w:t>
            </w:r>
            <w:sdt>
              <w:sdtPr>
                <w:rPr>
                  <w:lang w:val="fi-FI"/>
                </w:rPr>
                <w:id w:val="900333752"/>
                <w:placeholder>
                  <w:docPart w:val="A532A77BA57049C4A0E73010D23EDDBB"/>
                </w:placeholder>
                <w:showingPlcHdr/>
              </w:sdtPr>
              <w:sdtEndPr/>
              <w:sdtContent>
                <w:r w:rsidRPr="00DA7387">
                  <w:rPr>
                    <w:rStyle w:val="Paikkamerkkiteksti"/>
                    <w:lang w:val="fi-FI"/>
                  </w:rPr>
                  <w:t>[nimi]</w:t>
                </w:r>
              </w:sdtContent>
            </w:sdt>
            <w:r w:rsidRPr="00DA7387">
              <w:rPr>
                <w:lang w:val="fi-FI"/>
              </w:rPr>
              <w:t xml:space="preserve">, </w:t>
            </w:r>
            <w:sdt>
              <w:sdtPr>
                <w:rPr>
                  <w:lang w:val="fi-FI"/>
                </w:rPr>
                <w:id w:val="1338274001"/>
                <w:placeholder>
                  <w:docPart w:val="8D5C417AF750460DAC92FF81DE032CBB"/>
                </w:placeholder>
                <w:showingPlcHdr/>
              </w:sdtPr>
              <w:sdtEndPr/>
              <w:sdtContent>
                <w:r w:rsidRPr="00DA7387">
                  <w:rPr>
                    <w:rStyle w:val="Paikkamerkkiteksti"/>
                    <w:lang w:val="fi-FI"/>
                  </w:rPr>
                  <w:t>[henkilötunnus]</w:t>
                </w:r>
              </w:sdtContent>
            </w:sdt>
            <w:r w:rsidRPr="00DA7387">
              <w:rPr>
                <w:lang w:val="fi-FI"/>
              </w:rPr>
              <w:t xml:space="preserve"> sekä </w:t>
            </w:r>
            <w:sdt>
              <w:sdtPr>
                <w:rPr>
                  <w:rStyle w:val="LeiptekstiChar"/>
                  <w:lang w:val="fi-FI"/>
                </w:rPr>
                <w:id w:val="-935819817"/>
                <w:placeholder>
                  <w:docPart w:val="99583FFA86B04A39B98A54ED9248426B"/>
                </w:placeholder>
                <w:showingPlcHdr/>
              </w:sdtPr>
              <w:sdtEndPr>
                <w:rPr>
                  <w:rStyle w:val="Kappaleenoletusfontti"/>
                </w:rPr>
              </w:sdtEndPr>
              <w:sdtContent>
                <w:r w:rsidRPr="00DA7387">
                  <w:rPr>
                    <w:rStyle w:val="Paikkamerkkiteksti"/>
                    <w:lang w:val="fi-FI"/>
                  </w:rPr>
                  <w:t>[nimi]</w:t>
                </w:r>
              </w:sdtContent>
            </w:sdt>
            <w:r w:rsidRPr="00DA7387">
              <w:rPr>
                <w:lang w:val="fi-FI"/>
              </w:rPr>
              <w:t xml:space="preserve">, </w:t>
            </w:r>
            <w:sdt>
              <w:sdtPr>
                <w:rPr>
                  <w:rStyle w:val="LeiptekstiChar"/>
                  <w:lang w:val="fi-FI"/>
                </w:rPr>
                <w:id w:val="462613245"/>
                <w:placeholder>
                  <w:docPart w:val="6FADF9431EC141439812C6DD20D4FEC6"/>
                </w:placeholder>
                <w:showingPlcHdr/>
              </w:sdtPr>
              <w:sdtEndPr>
                <w:rPr>
                  <w:rStyle w:val="Kappaleenoletusfontti"/>
                </w:rPr>
              </w:sdtEndPr>
              <w:sdtContent>
                <w:r w:rsidRPr="00DA7387">
                  <w:rPr>
                    <w:rStyle w:val="Paikkamerkkiteksti"/>
                    <w:lang w:val="fi-FI"/>
                  </w:rPr>
                  <w:t>[henkilötunnus]</w:t>
                </w:r>
              </w:sdtContent>
            </w:sdt>
            <w:r w:rsidRPr="00DA7387">
              <w:rPr>
                <w:lang w:val="fi-FI"/>
              </w:rPr>
              <w:t>.</w:t>
            </w:r>
          </w:p>
        </w:tc>
      </w:tr>
      <w:tr w:rsidR="00355303" w:rsidRPr="00DA7387" w14:paraId="5403D31B" w14:textId="77777777" w:rsidTr="0AE7F6B7">
        <w:tc>
          <w:tcPr>
            <w:tcW w:w="2830" w:type="dxa"/>
          </w:tcPr>
          <w:p w14:paraId="7977BB61" w14:textId="77777777" w:rsidR="00355303" w:rsidRPr="00DA7387" w:rsidRDefault="00355303" w:rsidP="0063314A"/>
        </w:tc>
        <w:tc>
          <w:tcPr>
            <w:tcW w:w="7371" w:type="dxa"/>
            <w:gridSpan w:val="3"/>
          </w:tcPr>
          <w:p w14:paraId="015C7BBE" w14:textId="77777777" w:rsidR="00355303" w:rsidRPr="00DA7387" w:rsidRDefault="00355303" w:rsidP="0063314A"/>
        </w:tc>
      </w:tr>
      <w:tr w:rsidR="00DA7387" w:rsidRPr="00DA7387" w14:paraId="29BA08FD" w14:textId="77777777" w:rsidTr="0AE7F6B7">
        <w:tc>
          <w:tcPr>
            <w:tcW w:w="10201" w:type="dxa"/>
            <w:gridSpan w:val="4"/>
          </w:tcPr>
          <w:p w14:paraId="7758EE47" w14:textId="5B518710" w:rsidR="00DA7387" w:rsidRPr="00DA7387" w:rsidRDefault="00DA7387" w:rsidP="00DA7387">
            <w:pPr>
              <w:pStyle w:val="Otsikko2"/>
            </w:pPr>
            <w:r w:rsidRPr="00DA7387">
              <w:t>Panokset</w:t>
            </w:r>
          </w:p>
        </w:tc>
      </w:tr>
      <w:tr w:rsidR="00DA7387" w:rsidRPr="00DA7387" w14:paraId="6161F651" w14:textId="77777777" w:rsidTr="0AE7F6B7">
        <w:tc>
          <w:tcPr>
            <w:tcW w:w="2830" w:type="dxa"/>
          </w:tcPr>
          <w:p w14:paraId="7FA0D78D" w14:textId="77777777" w:rsidR="00DA7387" w:rsidRPr="00DA7387" w:rsidRDefault="00DA7387" w:rsidP="0063314A"/>
        </w:tc>
        <w:tc>
          <w:tcPr>
            <w:tcW w:w="7371" w:type="dxa"/>
            <w:gridSpan w:val="3"/>
          </w:tcPr>
          <w:p w14:paraId="6E144C59" w14:textId="77777777" w:rsidR="00DA7387" w:rsidRPr="00DA7387" w:rsidRDefault="00DA7387" w:rsidP="00DA7387">
            <w:pPr>
              <w:pStyle w:val="Leipteksti"/>
              <w:rPr>
                <w:lang w:val="fi-FI"/>
              </w:rPr>
            </w:pPr>
            <w:r w:rsidRPr="00DA7387">
              <w:rPr>
                <w:lang w:val="fi-FI"/>
              </w:rPr>
              <w:t>Kumpikin yhtiömies sijoittaa yhtiöön työpanoksensa. Työstä maksetaan tehtäviä vastaava palkka.</w:t>
            </w:r>
          </w:p>
          <w:p w14:paraId="1BC1DCBC" w14:textId="77777777" w:rsidR="00DA7387" w:rsidRPr="00DA7387" w:rsidRDefault="00DA7387" w:rsidP="00DA7387">
            <w:pPr>
              <w:pStyle w:val="Leipteksti"/>
              <w:rPr>
                <w:lang w:val="fi-FI"/>
              </w:rPr>
            </w:pPr>
          </w:p>
          <w:p w14:paraId="773DE026" w14:textId="77777777" w:rsidR="00DA7387" w:rsidRPr="00DA7387" w:rsidRDefault="00DA7387" w:rsidP="00DA7387">
            <w:pPr>
              <w:pStyle w:val="Leipteksti"/>
              <w:rPr>
                <w:highlight w:val="yellow"/>
                <w:lang w:val="fi-FI"/>
              </w:rPr>
            </w:pPr>
            <w:r w:rsidRPr="00DA7387">
              <w:rPr>
                <w:highlight w:val="yellow"/>
                <w:lang w:val="fi-FI"/>
              </w:rPr>
              <w:t xml:space="preserve">[Yhtiömiehen on suoritettava yhtiölle yhtiösopimuksessa sovittu yhtiöpanos. </w:t>
            </w:r>
          </w:p>
          <w:p w14:paraId="1BCD196D" w14:textId="77777777" w:rsidR="00DA7387" w:rsidRPr="00DA7387" w:rsidRDefault="00DA7387" w:rsidP="00DA7387">
            <w:pPr>
              <w:pStyle w:val="Leipteksti"/>
              <w:rPr>
                <w:highlight w:val="yellow"/>
                <w:lang w:val="fi-FI"/>
              </w:rPr>
            </w:pPr>
          </w:p>
          <w:p w14:paraId="26553BBF" w14:textId="505C5E5B" w:rsidR="00DA7387" w:rsidRPr="00DA7387" w:rsidRDefault="000B0D0C" w:rsidP="00DA7387">
            <w:pPr>
              <w:pStyle w:val="Leipteksti"/>
              <w:rPr>
                <w:lang w:val="fi-FI"/>
              </w:rPr>
            </w:pPr>
            <w:sdt>
              <w:sdtPr>
                <w:rPr>
                  <w:rStyle w:val="LeiptekstiChar"/>
                  <w:lang w:val="fi-FI"/>
                </w:rPr>
                <w:id w:val="-1551756079"/>
                <w:placeholder>
                  <w:docPart w:val="859698D8139A44569B228929E164188A"/>
                </w:placeholder>
                <w:showingPlcHdr/>
              </w:sdtPr>
              <w:sdtEndPr>
                <w:rPr>
                  <w:rStyle w:val="Kappaleenoletusfontti"/>
                </w:rPr>
              </w:sdtEndPr>
              <w:sdtContent>
                <w:r w:rsidR="00DA7387" w:rsidRPr="00DA7387">
                  <w:rPr>
                    <w:rStyle w:val="Paikkamerkkiteksti"/>
                    <w:lang w:val="fi-FI"/>
                  </w:rPr>
                  <w:t>[nimi]</w:t>
                </w:r>
              </w:sdtContent>
            </w:sdt>
            <w:r w:rsidR="00DA7387" w:rsidRPr="00DA7387">
              <w:rPr>
                <w:highlight w:val="yellow"/>
                <w:lang w:val="fi-FI"/>
              </w:rPr>
              <w:t xml:space="preserve"> sijoittaa yhtiöön perusp</w:t>
            </w:r>
            <w:r>
              <w:rPr>
                <w:highlight w:val="yellow"/>
                <w:lang w:val="fi-FI"/>
              </w:rPr>
              <w:t xml:space="preserve">ääomaksi kuusitoistatuhatta (16 </w:t>
            </w:r>
            <w:r w:rsidR="00DA7387" w:rsidRPr="00DA7387">
              <w:rPr>
                <w:highlight w:val="yellow"/>
                <w:lang w:val="fi-FI"/>
              </w:rPr>
              <w:t xml:space="preserve">000) euroa ja </w:t>
            </w:r>
            <w:sdt>
              <w:sdtPr>
                <w:rPr>
                  <w:rStyle w:val="LeiptekstiChar"/>
                  <w:lang w:val="fi-FI"/>
                </w:rPr>
                <w:id w:val="-705166182"/>
                <w:placeholder>
                  <w:docPart w:val="7196D351B4C04679A9906652F8CF2092"/>
                </w:placeholder>
                <w:showingPlcHdr/>
              </w:sdtPr>
              <w:sdtEndPr>
                <w:rPr>
                  <w:rStyle w:val="Kappaleenoletusfontti"/>
                </w:rPr>
              </w:sdtEndPr>
              <w:sdtContent>
                <w:r w:rsidR="00DA7387" w:rsidRPr="00DA7387">
                  <w:rPr>
                    <w:rStyle w:val="Paikkamerkkiteksti"/>
                    <w:lang w:val="fi-FI"/>
                  </w:rPr>
                  <w:t>[nimi]</w:t>
                </w:r>
              </w:sdtContent>
            </w:sdt>
            <w:r w:rsidR="00DA7387" w:rsidRPr="00DA7387">
              <w:rPr>
                <w:highlight w:val="yellow"/>
                <w:lang w:val="fi-FI"/>
              </w:rPr>
              <w:t xml:space="preserve"> sijoittaa yhtiöön peruspääomaksi kaksitoistatuha</w:t>
            </w:r>
            <w:r>
              <w:rPr>
                <w:highlight w:val="yellow"/>
                <w:lang w:val="fi-FI"/>
              </w:rPr>
              <w:t xml:space="preserve">tta (12 </w:t>
            </w:r>
            <w:r w:rsidR="00DA7387" w:rsidRPr="00DA7387">
              <w:rPr>
                <w:highlight w:val="yellow"/>
                <w:lang w:val="fi-FI"/>
              </w:rPr>
              <w:t>000) euroa eli yhteensä kak</w:t>
            </w:r>
            <w:r>
              <w:rPr>
                <w:highlight w:val="yellow"/>
                <w:lang w:val="fi-FI"/>
              </w:rPr>
              <w:t xml:space="preserve">sikymmentä-kahdeksantuhatta (28 </w:t>
            </w:r>
            <w:r w:rsidR="00DA7387" w:rsidRPr="00DA7387">
              <w:rPr>
                <w:highlight w:val="yellow"/>
                <w:lang w:val="fi-FI"/>
              </w:rPr>
              <w:t>000) euro</w:t>
            </w:r>
            <w:r>
              <w:rPr>
                <w:highlight w:val="yellow"/>
                <w:lang w:val="fi-FI"/>
              </w:rPr>
              <w:t>a. Maksu on suoritettava kolmen</w:t>
            </w:r>
            <w:bookmarkStart w:id="0" w:name="_GoBack"/>
            <w:bookmarkEnd w:id="0"/>
            <w:r w:rsidR="00DA7387" w:rsidRPr="00DA7387">
              <w:rPr>
                <w:highlight w:val="yellow"/>
                <w:lang w:val="fi-FI"/>
              </w:rPr>
              <w:t>kymmenen (30) päivän kuluessa yhtiösopimuksen allekirjoittamisesta</w:t>
            </w:r>
          </w:p>
          <w:p w14:paraId="2EE1DD5D" w14:textId="77777777" w:rsidR="00DA7387" w:rsidRPr="00DA7387" w:rsidRDefault="00DA7387" w:rsidP="00DA7387">
            <w:pPr>
              <w:pStyle w:val="Leipteksti"/>
              <w:rPr>
                <w:highlight w:val="yellow"/>
                <w:lang w:val="fi-FI"/>
              </w:rPr>
            </w:pPr>
          </w:p>
          <w:p w14:paraId="29F5FD7F" w14:textId="77777777" w:rsidR="00DA7387" w:rsidRPr="00DA7387" w:rsidRDefault="00DA7387" w:rsidP="00DA7387">
            <w:pPr>
              <w:pStyle w:val="Leipteksti"/>
              <w:rPr>
                <w:lang w:val="fi-FI"/>
              </w:rPr>
            </w:pPr>
            <w:r w:rsidRPr="00DA7387">
              <w:rPr>
                <w:highlight w:val="yellow"/>
                <w:lang w:val="fi-FI"/>
              </w:rPr>
              <w:t>Tässä yhteydessä voidaan määritellä myös se, mistä asioista kukin yhtiömies vastaa yhtiössä.]</w:t>
            </w:r>
            <w:r w:rsidRPr="00DA7387">
              <w:rPr>
                <w:lang w:val="fi-FI"/>
              </w:rPr>
              <w:t xml:space="preserve"> </w:t>
            </w:r>
          </w:p>
          <w:p w14:paraId="587A281E" w14:textId="77777777" w:rsidR="00DA7387" w:rsidRPr="00DA7387" w:rsidRDefault="00DA7387" w:rsidP="0063314A"/>
        </w:tc>
      </w:tr>
      <w:tr w:rsidR="00DD700B" w:rsidRPr="00DA7387" w14:paraId="78913A9A" w14:textId="77777777" w:rsidTr="0AE7F6B7">
        <w:tc>
          <w:tcPr>
            <w:tcW w:w="10201" w:type="dxa"/>
            <w:gridSpan w:val="4"/>
          </w:tcPr>
          <w:p w14:paraId="2B9B1C16" w14:textId="3DCD2E78" w:rsidR="00DD700B" w:rsidRPr="00DA7387" w:rsidRDefault="00DD700B" w:rsidP="0063314A">
            <w:pPr>
              <w:pStyle w:val="Otsikko2"/>
            </w:pPr>
            <w:r w:rsidRPr="00DA7387">
              <w:t>Yhtiöosuudet</w:t>
            </w:r>
          </w:p>
        </w:tc>
      </w:tr>
      <w:tr w:rsidR="00355303" w:rsidRPr="00DA7387" w14:paraId="29181DFB" w14:textId="77777777" w:rsidTr="0AE7F6B7">
        <w:tc>
          <w:tcPr>
            <w:tcW w:w="2830" w:type="dxa"/>
          </w:tcPr>
          <w:p w14:paraId="76821224" w14:textId="77777777" w:rsidR="00355303" w:rsidRPr="00DA7387" w:rsidRDefault="00355303" w:rsidP="0063314A"/>
        </w:tc>
        <w:tc>
          <w:tcPr>
            <w:tcW w:w="7371" w:type="dxa"/>
            <w:gridSpan w:val="3"/>
          </w:tcPr>
          <w:p w14:paraId="76FED401" w14:textId="04E2E40D" w:rsidR="00355303" w:rsidRPr="00DA7387" w:rsidRDefault="00DD700B" w:rsidP="0063314A">
            <w:pPr>
              <w:pStyle w:val="Leipteksti"/>
              <w:rPr>
                <w:lang w:val="fi-FI"/>
              </w:rPr>
            </w:pPr>
            <w:r w:rsidRPr="00DA7387">
              <w:rPr>
                <w:lang w:val="fi-FI"/>
              </w:rPr>
              <w:t>Kummallakin yhtiömiehellä on yhtä suuri osuus yhtiön varoihin.</w:t>
            </w:r>
          </w:p>
        </w:tc>
      </w:tr>
      <w:tr w:rsidR="00355303" w:rsidRPr="00DA7387" w14:paraId="2A9C2042" w14:textId="77777777" w:rsidTr="0AE7F6B7">
        <w:tc>
          <w:tcPr>
            <w:tcW w:w="2830" w:type="dxa"/>
          </w:tcPr>
          <w:p w14:paraId="1D42E427" w14:textId="77777777" w:rsidR="00355303" w:rsidRPr="00DA7387" w:rsidRDefault="00355303" w:rsidP="0063314A"/>
        </w:tc>
        <w:tc>
          <w:tcPr>
            <w:tcW w:w="7371" w:type="dxa"/>
            <w:gridSpan w:val="3"/>
          </w:tcPr>
          <w:p w14:paraId="2A3767F6" w14:textId="77777777" w:rsidR="00355303" w:rsidRPr="00DA7387" w:rsidRDefault="00355303" w:rsidP="0063314A"/>
        </w:tc>
      </w:tr>
      <w:tr w:rsidR="00DD700B" w:rsidRPr="00DA7387" w14:paraId="7DE2295C" w14:textId="77777777" w:rsidTr="0AE7F6B7">
        <w:tc>
          <w:tcPr>
            <w:tcW w:w="10201" w:type="dxa"/>
            <w:gridSpan w:val="4"/>
          </w:tcPr>
          <w:p w14:paraId="6B10C854" w14:textId="46D5B276" w:rsidR="00DD700B" w:rsidRPr="00DA7387" w:rsidRDefault="00DD700B" w:rsidP="0063314A">
            <w:pPr>
              <w:pStyle w:val="Otsikko2"/>
            </w:pPr>
            <w:r w:rsidRPr="00DA7387">
              <w:t>Toiminimen kirjoittaminen</w:t>
            </w:r>
          </w:p>
        </w:tc>
      </w:tr>
      <w:tr w:rsidR="0063314A" w:rsidRPr="00DA7387" w14:paraId="5E8B3F34" w14:textId="77777777" w:rsidTr="0AE7F6B7">
        <w:tc>
          <w:tcPr>
            <w:tcW w:w="10201" w:type="dxa"/>
            <w:gridSpan w:val="4"/>
          </w:tcPr>
          <w:p w14:paraId="1D2639FC" w14:textId="77777777" w:rsidR="0063314A" w:rsidRPr="00DA7387" w:rsidRDefault="0063314A" w:rsidP="0063314A">
            <w:pPr>
              <w:pStyle w:val="Otsikko2"/>
            </w:pPr>
          </w:p>
        </w:tc>
      </w:tr>
      <w:tr w:rsidR="00355303" w:rsidRPr="00DA7387" w14:paraId="0EDA9F10" w14:textId="77777777" w:rsidTr="0AE7F6B7">
        <w:tc>
          <w:tcPr>
            <w:tcW w:w="2830" w:type="dxa"/>
          </w:tcPr>
          <w:p w14:paraId="6859AF85" w14:textId="77777777" w:rsidR="00355303" w:rsidRPr="00DA7387" w:rsidRDefault="00355303" w:rsidP="0063314A"/>
        </w:tc>
        <w:tc>
          <w:tcPr>
            <w:tcW w:w="7371" w:type="dxa"/>
            <w:gridSpan w:val="3"/>
          </w:tcPr>
          <w:p w14:paraId="53AF8052" w14:textId="1ED02768" w:rsidR="00355303" w:rsidRPr="00DA7387" w:rsidRDefault="00DD700B" w:rsidP="0063314A">
            <w:pPr>
              <w:pStyle w:val="Leipteksti"/>
              <w:rPr>
                <w:lang w:val="fi-FI"/>
              </w:rPr>
            </w:pPr>
            <w:r w:rsidRPr="00DA7387">
              <w:rPr>
                <w:lang w:val="fi-FI"/>
              </w:rPr>
              <w:t>Yhtiön toiminimen kirjoittaa kumpikin yhtiömies yksin.</w:t>
            </w:r>
          </w:p>
        </w:tc>
      </w:tr>
      <w:tr w:rsidR="00355303" w:rsidRPr="00DA7387" w14:paraId="10CC1961" w14:textId="77777777" w:rsidTr="0AE7F6B7">
        <w:tc>
          <w:tcPr>
            <w:tcW w:w="2830" w:type="dxa"/>
          </w:tcPr>
          <w:p w14:paraId="7414D10C" w14:textId="77777777" w:rsidR="00355303" w:rsidRPr="00DA7387" w:rsidRDefault="00355303" w:rsidP="0063314A"/>
        </w:tc>
        <w:tc>
          <w:tcPr>
            <w:tcW w:w="7371" w:type="dxa"/>
            <w:gridSpan w:val="3"/>
          </w:tcPr>
          <w:p w14:paraId="5DA4A7F4" w14:textId="77777777" w:rsidR="00355303" w:rsidRPr="00DA7387" w:rsidRDefault="00355303" w:rsidP="0063314A"/>
        </w:tc>
      </w:tr>
      <w:tr w:rsidR="00DD700B" w:rsidRPr="00DA7387" w14:paraId="3ED3098C" w14:textId="77777777" w:rsidTr="0AE7F6B7">
        <w:tc>
          <w:tcPr>
            <w:tcW w:w="10201" w:type="dxa"/>
            <w:gridSpan w:val="4"/>
          </w:tcPr>
          <w:p w14:paraId="05FFBBC4" w14:textId="52A3EE29" w:rsidR="00DD700B" w:rsidRPr="00DA7387" w:rsidRDefault="00DD700B" w:rsidP="0063314A">
            <w:pPr>
              <w:pStyle w:val="Otsikko2"/>
            </w:pPr>
            <w:r w:rsidRPr="00DA7387">
              <w:t>Yhtiömiesten kokoukset</w:t>
            </w:r>
          </w:p>
        </w:tc>
      </w:tr>
      <w:tr w:rsidR="00355303" w:rsidRPr="00DA7387" w14:paraId="66A816D8" w14:textId="77777777" w:rsidTr="0AE7F6B7">
        <w:tc>
          <w:tcPr>
            <w:tcW w:w="2830" w:type="dxa"/>
          </w:tcPr>
          <w:p w14:paraId="41221FCD" w14:textId="77777777" w:rsidR="00355303" w:rsidRPr="00DA7387" w:rsidRDefault="00355303" w:rsidP="0063314A"/>
        </w:tc>
        <w:tc>
          <w:tcPr>
            <w:tcW w:w="7371" w:type="dxa"/>
            <w:gridSpan w:val="3"/>
          </w:tcPr>
          <w:p w14:paraId="552AD131" w14:textId="225A3758" w:rsidR="00355303" w:rsidRPr="00DA7387" w:rsidRDefault="00DD700B" w:rsidP="0063314A">
            <w:pPr>
              <w:pStyle w:val="LeiptekstiAS"/>
              <w:keepNext w:val="0"/>
              <w:widowControl w:val="0"/>
              <w:ind w:left="0"/>
            </w:pPr>
            <w:r w:rsidRPr="00DA7387">
              <w:rPr>
                <w:rStyle w:val="LeiptekstiChar"/>
              </w:rPr>
              <w:t>Yhtiömiesten kokouksia pidetään tarvittaessa</w:t>
            </w:r>
            <w:r w:rsidRPr="00DA7387">
              <w:t>.</w:t>
            </w:r>
          </w:p>
        </w:tc>
      </w:tr>
      <w:tr w:rsidR="00355303" w:rsidRPr="00DA7387" w14:paraId="49915FB7" w14:textId="77777777" w:rsidTr="0AE7F6B7">
        <w:tc>
          <w:tcPr>
            <w:tcW w:w="2830" w:type="dxa"/>
          </w:tcPr>
          <w:p w14:paraId="598158B3" w14:textId="77777777" w:rsidR="00355303" w:rsidRPr="00DA7387" w:rsidRDefault="00355303" w:rsidP="0063314A"/>
        </w:tc>
        <w:tc>
          <w:tcPr>
            <w:tcW w:w="7371" w:type="dxa"/>
            <w:gridSpan w:val="3"/>
          </w:tcPr>
          <w:p w14:paraId="5234AB02" w14:textId="77777777" w:rsidR="00355303" w:rsidRPr="00DA7387" w:rsidRDefault="00355303" w:rsidP="0063314A"/>
        </w:tc>
      </w:tr>
      <w:tr w:rsidR="00DD700B" w:rsidRPr="00DA7387" w14:paraId="65E93632" w14:textId="77777777" w:rsidTr="0AE7F6B7">
        <w:tc>
          <w:tcPr>
            <w:tcW w:w="10201" w:type="dxa"/>
            <w:gridSpan w:val="4"/>
          </w:tcPr>
          <w:p w14:paraId="6B6D9490" w14:textId="1723D27B" w:rsidR="00DD700B" w:rsidRPr="00DA7387" w:rsidRDefault="00DD700B" w:rsidP="0063314A">
            <w:pPr>
              <w:pStyle w:val="Otsikko2"/>
            </w:pPr>
            <w:r w:rsidRPr="00DA7387">
              <w:lastRenderedPageBreak/>
              <w:t>Tilikausi</w:t>
            </w:r>
          </w:p>
        </w:tc>
      </w:tr>
      <w:tr w:rsidR="00355303" w:rsidRPr="00DA7387" w14:paraId="4D6E0334" w14:textId="77777777" w:rsidTr="0AE7F6B7">
        <w:tc>
          <w:tcPr>
            <w:tcW w:w="2830" w:type="dxa"/>
          </w:tcPr>
          <w:p w14:paraId="3ED10CEE" w14:textId="77777777" w:rsidR="00355303" w:rsidRPr="00DA7387" w:rsidRDefault="00355303" w:rsidP="0063314A"/>
        </w:tc>
        <w:tc>
          <w:tcPr>
            <w:tcW w:w="7371" w:type="dxa"/>
            <w:gridSpan w:val="3"/>
          </w:tcPr>
          <w:p w14:paraId="74E9EE75" w14:textId="27C04AC1" w:rsidR="00355303" w:rsidRPr="00DA7387" w:rsidRDefault="00DD700B" w:rsidP="0063314A">
            <w:pPr>
              <w:pStyle w:val="Leipteksti"/>
              <w:rPr>
                <w:lang w:val="fi-FI"/>
              </w:rPr>
            </w:pPr>
            <w:r w:rsidRPr="00DA7387">
              <w:rPr>
                <w:lang w:val="fi-FI"/>
              </w:rPr>
              <w:t xml:space="preserve">Yhtiön tilikausi on 1.1.–31.12. Ensimmäisen kerran yhtiön tilit päätetään </w:t>
            </w:r>
            <w:sdt>
              <w:sdtPr>
                <w:rPr>
                  <w:rStyle w:val="LeiptekstiChar"/>
                  <w:lang w:val="fi-FI"/>
                </w:rPr>
                <w:id w:val="-418243940"/>
                <w:placeholder>
                  <w:docPart w:val="2D7D5180638C497887BC44C9138A4ACB"/>
                </w:placeholder>
                <w:showingPlcHdr/>
                <w:date>
                  <w:dateFormat w:val="d.M.yyyy"/>
                  <w:lid w:val="fi-FI"/>
                  <w:storeMappedDataAs w:val="dateTime"/>
                  <w:calendar w:val="gregorian"/>
                </w:date>
              </w:sdtPr>
              <w:sdtEndPr>
                <w:rPr>
                  <w:rStyle w:val="Kappaleenoletusfontti"/>
                </w:rPr>
              </w:sdtEndPr>
              <w:sdtContent>
                <w:r w:rsidRPr="00DA7387">
                  <w:rPr>
                    <w:rStyle w:val="Paikkamerkkiteksti"/>
                    <w:lang w:val="fi-FI"/>
                  </w:rPr>
                  <w:t>[pvm]</w:t>
                </w:r>
              </w:sdtContent>
            </w:sdt>
            <w:r w:rsidRPr="00DA7387">
              <w:rPr>
                <w:lang w:val="fi-FI"/>
              </w:rPr>
              <w:t>.</w:t>
            </w:r>
          </w:p>
        </w:tc>
      </w:tr>
      <w:tr w:rsidR="00355303" w:rsidRPr="00DA7387" w14:paraId="67A8D331" w14:textId="77777777" w:rsidTr="0AE7F6B7">
        <w:tc>
          <w:tcPr>
            <w:tcW w:w="2830" w:type="dxa"/>
          </w:tcPr>
          <w:p w14:paraId="107DAFBF" w14:textId="77777777" w:rsidR="00355303" w:rsidRPr="00DA7387" w:rsidRDefault="00355303" w:rsidP="0063314A"/>
        </w:tc>
        <w:tc>
          <w:tcPr>
            <w:tcW w:w="7371" w:type="dxa"/>
            <w:gridSpan w:val="3"/>
          </w:tcPr>
          <w:p w14:paraId="40CBDB4C" w14:textId="77777777" w:rsidR="00355303" w:rsidRPr="00DA7387" w:rsidRDefault="00355303" w:rsidP="0063314A"/>
        </w:tc>
      </w:tr>
      <w:tr w:rsidR="00DD700B" w:rsidRPr="00DA7387" w14:paraId="4BD04418" w14:textId="77777777" w:rsidTr="0AE7F6B7">
        <w:tc>
          <w:tcPr>
            <w:tcW w:w="10201" w:type="dxa"/>
            <w:gridSpan w:val="4"/>
          </w:tcPr>
          <w:p w14:paraId="65DC3453" w14:textId="1B085824" w:rsidR="00DD700B" w:rsidRPr="00DA7387" w:rsidRDefault="00DD700B" w:rsidP="0063314A">
            <w:pPr>
              <w:pStyle w:val="Otsikko2"/>
            </w:pPr>
            <w:r w:rsidRPr="00DA7387">
              <w:t>Tilintarkastajat</w:t>
            </w:r>
          </w:p>
        </w:tc>
      </w:tr>
      <w:tr w:rsidR="00355303" w:rsidRPr="00DA7387" w14:paraId="1276FD61" w14:textId="77777777" w:rsidTr="0AE7F6B7">
        <w:tc>
          <w:tcPr>
            <w:tcW w:w="2830" w:type="dxa"/>
          </w:tcPr>
          <w:p w14:paraId="0FD134CC" w14:textId="77777777" w:rsidR="00355303" w:rsidRPr="00DA7387" w:rsidRDefault="00355303" w:rsidP="0063314A">
            <w:pPr>
              <w:pStyle w:val="Leipteksti"/>
              <w:rPr>
                <w:lang w:val="fi-FI"/>
              </w:rPr>
            </w:pPr>
          </w:p>
        </w:tc>
        <w:tc>
          <w:tcPr>
            <w:tcW w:w="7371" w:type="dxa"/>
            <w:gridSpan w:val="3"/>
          </w:tcPr>
          <w:p w14:paraId="67E3350C" w14:textId="71CA207F" w:rsidR="00355303" w:rsidRPr="00DA7387" w:rsidRDefault="00DD700B" w:rsidP="0063314A">
            <w:pPr>
              <w:pStyle w:val="Leipteksti"/>
              <w:rPr>
                <w:lang w:val="fi-FI"/>
              </w:rPr>
            </w:pPr>
            <w:r w:rsidRPr="00DA7387">
              <w:rPr>
                <w:lang w:val="fi-FI"/>
              </w:rPr>
              <w:t xml:space="preserve">Yhtiömiehet valitsevat yhteisellä päätöksellä yhtiölle yhden tilintarkastajan ja yhden varatilintarkastajan, jotka valitaan tehtäväänsä toistaiseksi. Tilit jätetään tilintarkastajan tarkastettaviksi </w:t>
            </w:r>
            <w:sdt>
              <w:sdtPr>
                <w:rPr>
                  <w:rStyle w:val="LeiptekstiChar"/>
                  <w:lang w:val="fi-FI"/>
                </w:rPr>
                <w:id w:val="624051941"/>
                <w:placeholder>
                  <w:docPart w:val="F25042D76EDB46B498026CB79F077E6F"/>
                </w:placeholder>
                <w:showingPlcHdr/>
                <w:date>
                  <w:dateFormat w:val="d.M.yyyy"/>
                  <w:lid w:val="fi-FI"/>
                  <w:storeMappedDataAs w:val="dateTime"/>
                  <w:calendar w:val="gregorian"/>
                </w:date>
              </w:sdtPr>
              <w:sdtEndPr>
                <w:rPr>
                  <w:rStyle w:val="Kappaleenoletusfontti"/>
                </w:rPr>
              </w:sdtEndPr>
              <w:sdtContent>
                <w:r w:rsidRPr="00DA7387">
                  <w:rPr>
                    <w:rStyle w:val="Paikkamerkkiteksti"/>
                    <w:lang w:val="fi-FI"/>
                  </w:rPr>
                  <w:t>[pvm]</w:t>
                </w:r>
              </w:sdtContent>
            </w:sdt>
            <w:r w:rsidRPr="00DA7387">
              <w:rPr>
                <w:lang w:val="fi-FI"/>
              </w:rPr>
              <w:t xml:space="preserve"> mennessä.</w:t>
            </w:r>
          </w:p>
        </w:tc>
      </w:tr>
      <w:tr w:rsidR="00355303" w:rsidRPr="00DA7387" w14:paraId="5A6553B0" w14:textId="77777777" w:rsidTr="0AE7F6B7">
        <w:tc>
          <w:tcPr>
            <w:tcW w:w="2830" w:type="dxa"/>
          </w:tcPr>
          <w:p w14:paraId="79E33AEA" w14:textId="77777777" w:rsidR="00355303" w:rsidRPr="00DA7387" w:rsidRDefault="00355303" w:rsidP="0063314A"/>
        </w:tc>
        <w:tc>
          <w:tcPr>
            <w:tcW w:w="7371" w:type="dxa"/>
            <w:gridSpan w:val="3"/>
          </w:tcPr>
          <w:p w14:paraId="1D582A8E" w14:textId="77777777" w:rsidR="00355303" w:rsidRPr="00DA7387" w:rsidRDefault="00355303" w:rsidP="0063314A"/>
        </w:tc>
      </w:tr>
      <w:tr w:rsidR="00DD700B" w:rsidRPr="00DA7387" w14:paraId="2A128A3A" w14:textId="77777777" w:rsidTr="0AE7F6B7">
        <w:tc>
          <w:tcPr>
            <w:tcW w:w="10201" w:type="dxa"/>
            <w:gridSpan w:val="4"/>
          </w:tcPr>
          <w:p w14:paraId="0367396C" w14:textId="08CEAC21" w:rsidR="00DD700B" w:rsidRPr="00DA7387" w:rsidRDefault="00DD700B" w:rsidP="0063314A">
            <w:pPr>
              <w:pStyle w:val="Otsikko2"/>
            </w:pPr>
            <w:r w:rsidRPr="00DA7387">
              <w:t>Voiton jakaminen</w:t>
            </w:r>
          </w:p>
        </w:tc>
      </w:tr>
      <w:tr w:rsidR="00355303" w:rsidRPr="00DA7387" w14:paraId="7069FDA7" w14:textId="77777777" w:rsidTr="0AE7F6B7">
        <w:tc>
          <w:tcPr>
            <w:tcW w:w="2830" w:type="dxa"/>
          </w:tcPr>
          <w:p w14:paraId="244D8A12" w14:textId="77777777" w:rsidR="00355303" w:rsidRPr="00DA7387" w:rsidRDefault="00355303" w:rsidP="0063314A">
            <w:pPr>
              <w:pStyle w:val="Leipteksti"/>
              <w:rPr>
                <w:lang w:val="fi-FI"/>
              </w:rPr>
            </w:pPr>
          </w:p>
        </w:tc>
        <w:tc>
          <w:tcPr>
            <w:tcW w:w="7371" w:type="dxa"/>
            <w:gridSpan w:val="3"/>
          </w:tcPr>
          <w:p w14:paraId="2442FA52" w14:textId="77777777" w:rsidR="00DD700B" w:rsidRPr="00DA7387" w:rsidRDefault="00DD700B" w:rsidP="0063314A">
            <w:pPr>
              <w:pStyle w:val="Leipteksti"/>
              <w:rPr>
                <w:lang w:val="fi-FI"/>
              </w:rPr>
            </w:pPr>
            <w:r w:rsidRPr="00DA7387">
              <w:rPr>
                <w:lang w:val="fi-FI"/>
              </w:rPr>
              <w:t>Yhtiön tuottama voitto jaetaan tasan yhtiömiesten kesken.</w:t>
            </w:r>
          </w:p>
          <w:p w14:paraId="3889E1C6" w14:textId="77777777" w:rsidR="00DD700B" w:rsidRPr="00DA7387" w:rsidRDefault="00DD700B" w:rsidP="0063314A">
            <w:pPr>
              <w:pStyle w:val="Leipteksti"/>
              <w:rPr>
                <w:i/>
                <w:highlight w:val="yellow"/>
                <w:lang w:val="fi-FI"/>
              </w:rPr>
            </w:pPr>
          </w:p>
          <w:p w14:paraId="1CA7356F" w14:textId="77777777" w:rsidR="00DD700B" w:rsidRPr="00DA7387" w:rsidRDefault="00DD700B" w:rsidP="0063314A">
            <w:pPr>
              <w:pStyle w:val="Leipteksti"/>
              <w:rPr>
                <w:highlight w:val="yellow"/>
                <w:lang w:val="fi-FI"/>
              </w:rPr>
            </w:pPr>
            <w:r w:rsidRPr="00DA7387">
              <w:rPr>
                <w:highlight w:val="yellow"/>
                <w:lang w:val="fi-FI"/>
              </w:rPr>
              <w:t>[Lain mukaan tilikauden voitosta suoritetaan yhtiömiehelle ensin osuus, joka vastaa korkolain 3 §:n 2 momentin mukaista korkoa hänen tilikauden alkaessa jäljellä olleelle panokselleen. Jos voitto ei riitä osuuksien täysimääräiseen suorittamiseen, jaetaan voitto sanottujen panosten suuruuden mukaisessa suhteessa.</w:t>
            </w:r>
          </w:p>
          <w:p w14:paraId="55B9A842" w14:textId="77777777" w:rsidR="00DD700B" w:rsidRPr="00DA7387" w:rsidRDefault="00DD700B" w:rsidP="0063314A">
            <w:pPr>
              <w:pStyle w:val="Leipteksti"/>
              <w:rPr>
                <w:highlight w:val="yellow"/>
                <w:lang w:val="fi-FI"/>
              </w:rPr>
            </w:pPr>
          </w:p>
          <w:p w14:paraId="4DB69474" w14:textId="765401FD" w:rsidR="00355303" w:rsidRPr="00DA7387" w:rsidRDefault="00DD700B" w:rsidP="0063314A">
            <w:pPr>
              <w:pStyle w:val="Leipteksti"/>
              <w:rPr>
                <w:lang w:val="fi-FI"/>
              </w:rPr>
            </w:pPr>
            <w:r w:rsidRPr="00DA7387">
              <w:rPr>
                <w:highlight w:val="yellow"/>
                <w:lang w:val="fi-FI"/>
              </w:rPr>
              <w:t xml:space="preserve">Sen </w:t>
            </w:r>
            <w:proofErr w:type="gramStart"/>
            <w:r w:rsidRPr="00DA7387">
              <w:rPr>
                <w:highlight w:val="yellow"/>
                <w:lang w:val="fi-FI"/>
              </w:rPr>
              <w:t>jälkeen</w:t>
            </w:r>
            <w:proofErr w:type="gramEnd"/>
            <w:r w:rsidRPr="00DA7387">
              <w:rPr>
                <w:highlight w:val="yellow"/>
                <w:lang w:val="fi-FI"/>
              </w:rPr>
              <w:t xml:space="preserve"> kun yhtiömiehille on voitosta suoritettu 1 momentin mukainen osuus, jaetaan loppuosa voitosta yhtiömiesten kesken tasan. Tappio jaetaan yhtiömiesten kesken tasan. Jos </w:t>
            </w:r>
            <w:proofErr w:type="spellStart"/>
            <w:r w:rsidRPr="00DA7387">
              <w:rPr>
                <w:highlight w:val="yellow"/>
                <w:lang w:val="fi-FI"/>
              </w:rPr>
              <w:t>tasanjako</w:t>
            </w:r>
            <w:proofErr w:type="spellEnd"/>
            <w:r w:rsidRPr="00DA7387">
              <w:rPr>
                <w:highlight w:val="yellow"/>
                <w:lang w:val="fi-FI"/>
              </w:rPr>
              <w:t xml:space="preserve"> on kohtuuton, jako-osuuksia voidaan sovitella. Yhtiösopimuksella voitonjaosta voidaan sopia toisin.]</w:t>
            </w:r>
          </w:p>
        </w:tc>
      </w:tr>
      <w:tr w:rsidR="00355303" w:rsidRPr="00DA7387" w14:paraId="31E17D17" w14:textId="77777777" w:rsidTr="0AE7F6B7">
        <w:tc>
          <w:tcPr>
            <w:tcW w:w="2830" w:type="dxa"/>
          </w:tcPr>
          <w:p w14:paraId="2D34F5DE" w14:textId="77777777" w:rsidR="00355303" w:rsidRPr="00DA7387" w:rsidRDefault="00355303" w:rsidP="0063314A"/>
        </w:tc>
        <w:tc>
          <w:tcPr>
            <w:tcW w:w="7371" w:type="dxa"/>
            <w:gridSpan w:val="3"/>
          </w:tcPr>
          <w:p w14:paraId="63C90569" w14:textId="77777777" w:rsidR="00355303" w:rsidRPr="00DA7387" w:rsidRDefault="00355303" w:rsidP="0063314A"/>
        </w:tc>
      </w:tr>
      <w:tr w:rsidR="00E30B84" w:rsidRPr="00DA7387" w14:paraId="66AD8A56" w14:textId="77777777" w:rsidTr="0AE7F6B7">
        <w:tc>
          <w:tcPr>
            <w:tcW w:w="10201" w:type="dxa"/>
            <w:gridSpan w:val="4"/>
          </w:tcPr>
          <w:p w14:paraId="3DFE7A7B" w14:textId="305F0811" w:rsidR="00E30B84" w:rsidRPr="00DA7387" w:rsidRDefault="00E30B84" w:rsidP="0063314A">
            <w:pPr>
              <w:pStyle w:val="Otsikko2"/>
            </w:pPr>
            <w:r w:rsidRPr="00DA7387">
              <w:t>Tappion kattaminen</w:t>
            </w:r>
          </w:p>
        </w:tc>
      </w:tr>
      <w:tr w:rsidR="00E30B84" w:rsidRPr="00DA7387" w14:paraId="3F6ADFE5" w14:textId="77777777" w:rsidTr="0AE7F6B7">
        <w:tc>
          <w:tcPr>
            <w:tcW w:w="2830" w:type="dxa"/>
          </w:tcPr>
          <w:p w14:paraId="3B97EDE5" w14:textId="77777777" w:rsidR="00E30B84" w:rsidRPr="00DA7387" w:rsidRDefault="00E30B84" w:rsidP="0063314A">
            <w:pPr>
              <w:pStyle w:val="Leipteksti"/>
              <w:rPr>
                <w:lang w:val="fi-FI"/>
              </w:rPr>
            </w:pPr>
          </w:p>
        </w:tc>
        <w:tc>
          <w:tcPr>
            <w:tcW w:w="7371" w:type="dxa"/>
            <w:gridSpan w:val="3"/>
          </w:tcPr>
          <w:p w14:paraId="4E8E2D40" w14:textId="2F6C98BF" w:rsidR="00E30B84" w:rsidRPr="00DA7387" w:rsidRDefault="00E30B84" w:rsidP="0063314A">
            <w:pPr>
              <w:pStyle w:val="Leipteksti"/>
              <w:rPr>
                <w:lang w:val="fi-FI"/>
              </w:rPr>
            </w:pPr>
            <w:r w:rsidRPr="00DA7387">
              <w:rPr>
                <w:lang w:val="fi-FI"/>
              </w:rPr>
              <w:t xml:space="preserve">Mikäli yhtiö tuottaa tappiota, kummankin yhtiömiehen on korvattava siitä puolet kuukauden kuluessa tilinpäätöksen valmistumisesta. Jos yhtiömies on jo tilivuoden aikana suorittanut omilla varoillaan yhtiön velan tai muun sitoumuksen, tämä otetaan huomioon määrättäessä sitä osuutta, jonka mukaan hänen on osallistuttava yhtiön tappion peittämiseen. </w:t>
            </w:r>
          </w:p>
        </w:tc>
      </w:tr>
      <w:tr w:rsidR="00E30B84" w:rsidRPr="00DA7387" w14:paraId="1DAF3893" w14:textId="77777777" w:rsidTr="0AE7F6B7">
        <w:tc>
          <w:tcPr>
            <w:tcW w:w="2830" w:type="dxa"/>
          </w:tcPr>
          <w:p w14:paraId="3153367E" w14:textId="77777777" w:rsidR="00E30B84" w:rsidRPr="00DA7387" w:rsidRDefault="00E30B84" w:rsidP="0063314A">
            <w:pPr>
              <w:pStyle w:val="Leipteksti"/>
              <w:rPr>
                <w:lang w:val="fi-FI"/>
              </w:rPr>
            </w:pPr>
          </w:p>
        </w:tc>
        <w:tc>
          <w:tcPr>
            <w:tcW w:w="7371" w:type="dxa"/>
            <w:gridSpan w:val="3"/>
          </w:tcPr>
          <w:p w14:paraId="605E5351" w14:textId="77777777" w:rsidR="00E30B84" w:rsidRPr="00DA7387" w:rsidRDefault="00E30B84" w:rsidP="0063314A">
            <w:pPr>
              <w:pStyle w:val="Leipteksti"/>
              <w:rPr>
                <w:lang w:val="fi-FI"/>
              </w:rPr>
            </w:pPr>
          </w:p>
        </w:tc>
      </w:tr>
      <w:tr w:rsidR="00E30B84" w:rsidRPr="00DA7387" w14:paraId="059B4B9B" w14:textId="77777777" w:rsidTr="0AE7F6B7">
        <w:tc>
          <w:tcPr>
            <w:tcW w:w="10201" w:type="dxa"/>
            <w:gridSpan w:val="4"/>
          </w:tcPr>
          <w:p w14:paraId="62AC4336" w14:textId="420C7EDD" w:rsidR="00E30B84" w:rsidRPr="00DA7387" w:rsidRDefault="00E30B84" w:rsidP="0063314A">
            <w:pPr>
              <w:pStyle w:val="Otsikko2"/>
            </w:pPr>
            <w:r w:rsidRPr="00DA7387">
              <w:t>Yhtiösopimuksen muuttaminen</w:t>
            </w:r>
          </w:p>
        </w:tc>
      </w:tr>
      <w:tr w:rsidR="0063314A" w:rsidRPr="00DA7387" w14:paraId="468BFBA0" w14:textId="77777777" w:rsidTr="0AE7F6B7">
        <w:tc>
          <w:tcPr>
            <w:tcW w:w="10201" w:type="dxa"/>
            <w:gridSpan w:val="4"/>
          </w:tcPr>
          <w:p w14:paraId="0D7E6F99" w14:textId="77777777" w:rsidR="0063314A" w:rsidRPr="00DA7387" w:rsidRDefault="0063314A" w:rsidP="0063314A">
            <w:pPr>
              <w:pStyle w:val="Otsikko2"/>
            </w:pPr>
          </w:p>
        </w:tc>
      </w:tr>
      <w:tr w:rsidR="00E30B84" w:rsidRPr="00DA7387" w14:paraId="6CA0EF64" w14:textId="77777777" w:rsidTr="0AE7F6B7">
        <w:tc>
          <w:tcPr>
            <w:tcW w:w="2830" w:type="dxa"/>
          </w:tcPr>
          <w:p w14:paraId="01C53668" w14:textId="77777777" w:rsidR="00E30B84" w:rsidRPr="00DA7387" w:rsidRDefault="00E30B84" w:rsidP="0063314A">
            <w:pPr>
              <w:pStyle w:val="Leipteksti"/>
              <w:rPr>
                <w:lang w:val="fi-FI"/>
              </w:rPr>
            </w:pPr>
          </w:p>
        </w:tc>
        <w:tc>
          <w:tcPr>
            <w:tcW w:w="7371" w:type="dxa"/>
            <w:gridSpan w:val="3"/>
          </w:tcPr>
          <w:p w14:paraId="05C4DEB8" w14:textId="19A58EE2" w:rsidR="00E30B84" w:rsidRPr="00DA7387" w:rsidRDefault="00E30B84" w:rsidP="0063314A">
            <w:pPr>
              <w:pStyle w:val="Leipteksti"/>
              <w:rPr>
                <w:lang w:val="fi-FI"/>
              </w:rPr>
            </w:pPr>
            <w:r w:rsidRPr="00DA7387">
              <w:rPr>
                <w:lang w:val="fi-FI"/>
              </w:rPr>
              <w:t>Yhtiömiehellä ei ole oikeutta luovuttaa yhtiöosuuttaan ilman toisen yhtiömiehen suostumusta.</w:t>
            </w:r>
          </w:p>
        </w:tc>
      </w:tr>
      <w:tr w:rsidR="00E30B84" w:rsidRPr="00DA7387" w14:paraId="3BB043AA" w14:textId="77777777" w:rsidTr="0AE7F6B7">
        <w:tc>
          <w:tcPr>
            <w:tcW w:w="2830" w:type="dxa"/>
          </w:tcPr>
          <w:p w14:paraId="056D9C95" w14:textId="77777777" w:rsidR="00E30B84" w:rsidRPr="00DA7387" w:rsidRDefault="00E30B84" w:rsidP="0063314A">
            <w:pPr>
              <w:pStyle w:val="Leipteksti"/>
              <w:rPr>
                <w:lang w:val="fi-FI"/>
              </w:rPr>
            </w:pPr>
          </w:p>
        </w:tc>
        <w:tc>
          <w:tcPr>
            <w:tcW w:w="7371" w:type="dxa"/>
            <w:gridSpan w:val="3"/>
          </w:tcPr>
          <w:p w14:paraId="591CA9F0" w14:textId="77777777" w:rsidR="00E30B84" w:rsidRPr="00DA7387" w:rsidRDefault="00E30B84" w:rsidP="0063314A">
            <w:pPr>
              <w:pStyle w:val="Leipteksti"/>
              <w:rPr>
                <w:lang w:val="fi-FI"/>
              </w:rPr>
            </w:pPr>
          </w:p>
        </w:tc>
      </w:tr>
      <w:tr w:rsidR="00E30B84" w:rsidRPr="00DA7387" w14:paraId="25C50E44" w14:textId="77777777" w:rsidTr="0AE7F6B7">
        <w:tc>
          <w:tcPr>
            <w:tcW w:w="10201" w:type="dxa"/>
            <w:gridSpan w:val="4"/>
          </w:tcPr>
          <w:p w14:paraId="7E7691D2" w14:textId="7C18D63D" w:rsidR="00E30B84" w:rsidRPr="00DA7387" w:rsidRDefault="00E30B84" w:rsidP="0063314A">
            <w:pPr>
              <w:pStyle w:val="Otsikko2"/>
            </w:pPr>
            <w:r w:rsidRPr="00DA7387">
              <w:t>Yhtiöosuuden luovuttaminen</w:t>
            </w:r>
          </w:p>
        </w:tc>
      </w:tr>
      <w:tr w:rsidR="0063314A" w:rsidRPr="00DA7387" w14:paraId="370D5C60" w14:textId="77777777" w:rsidTr="0AE7F6B7">
        <w:tc>
          <w:tcPr>
            <w:tcW w:w="10201" w:type="dxa"/>
            <w:gridSpan w:val="4"/>
          </w:tcPr>
          <w:p w14:paraId="70DF069B" w14:textId="77777777" w:rsidR="0063314A" w:rsidRPr="00DA7387" w:rsidRDefault="0063314A" w:rsidP="0063314A">
            <w:pPr>
              <w:pStyle w:val="Otsikko2"/>
            </w:pPr>
          </w:p>
        </w:tc>
      </w:tr>
      <w:tr w:rsidR="00E30B84" w:rsidRPr="00DA7387" w14:paraId="70DAE4E5" w14:textId="77777777" w:rsidTr="0AE7F6B7">
        <w:tc>
          <w:tcPr>
            <w:tcW w:w="2830" w:type="dxa"/>
          </w:tcPr>
          <w:p w14:paraId="5708B218" w14:textId="77777777" w:rsidR="00E30B84" w:rsidRPr="00DA7387" w:rsidRDefault="00E30B84" w:rsidP="0063314A">
            <w:pPr>
              <w:pStyle w:val="Leipteksti"/>
              <w:rPr>
                <w:lang w:val="fi-FI"/>
              </w:rPr>
            </w:pPr>
          </w:p>
        </w:tc>
        <w:tc>
          <w:tcPr>
            <w:tcW w:w="7371" w:type="dxa"/>
            <w:gridSpan w:val="3"/>
          </w:tcPr>
          <w:p w14:paraId="03A52075" w14:textId="32203EA5" w:rsidR="00E30B84" w:rsidRPr="00DA7387" w:rsidRDefault="00E30B84" w:rsidP="0063314A">
            <w:pPr>
              <w:pStyle w:val="Leipteksti"/>
              <w:rPr>
                <w:lang w:val="fi-FI"/>
              </w:rPr>
            </w:pPr>
            <w:r w:rsidRPr="00DA7387">
              <w:rPr>
                <w:lang w:val="fi-FI"/>
              </w:rPr>
              <w:t>Yhtiömiehellä ei ole oikeutta luovuttaa yhtiöosuuttaan ilman toisen yhtiömiehen suostumusta.</w:t>
            </w:r>
          </w:p>
        </w:tc>
      </w:tr>
      <w:tr w:rsidR="00E30B84" w:rsidRPr="00DA7387" w14:paraId="7BF55A71" w14:textId="77777777" w:rsidTr="0AE7F6B7">
        <w:tc>
          <w:tcPr>
            <w:tcW w:w="2830" w:type="dxa"/>
          </w:tcPr>
          <w:p w14:paraId="22ACC781" w14:textId="77777777" w:rsidR="00E30B84" w:rsidRPr="00DA7387" w:rsidRDefault="00E30B84" w:rsidP="0063314A">
            <w:pPr>
              <w:pStyle w:val="Leipteksti"/>
              <w:rPr>
                <w:lang w:val="fi-FI"/>
              </w:rPr>
            </w:pPr>
          </w:p>
        </w:tc>
        <w:tc>
          <w:tcPr>
            <w:tcW w:w="7371" w:type="dxa"/>
            <w:gridSpan w:val="3"/>
          </w:tcPr>
          <w:p w14:paraId="596E6A6A" w14:textId="77777777" w:rsidR="00E30B84" w:rsidRPr="00DA7387" w:rsidRDefault="00E30B84" w:rsidP="0063314A">
            <w:pPr>
              <w:pStyle w:val="Leipteksti"/>
              <w:rPr>
                <w:lang w:val="fi-FI"/>
              </w:rPr>
            </w:pPr>
          </w:p>
        </w:tc>
      </w:tr>
      <w:tr w:rsidR="00E30B84" w:rsidRPr="00DA7387" w14:paraId="43C67285" w14:textId="77777777" w:rsidTr="0AE7F6B7">
        <w:tc>
          <w:tcPr>
            <w:tcW w:w="10201" w:type="dxa"/>
            <w:gridSpan w:val="4"/>
          </w:tcPr>
          <w:p w14:paraId="7323E99F" w14:textId="0BE6C6B9" w:rsidR="00E30B84" w:rsidRPr="00DA7387" w:rsidRDefault="00E30B84" w:rsidP="0063314A">
            <w:pPr>
              <w:pStyle w:val="Otsikko2"/>
            </w:pPr>
            <w:r w:rsidRPr="00DA7387">
              <w:t>Yhtiömiehen kuolema</w:t>
            </w:r>
          </w:p>
        </w:tc>
      </w:tr>
      <w:tr w:rsidR="00E30B84" w:rsidRPr="00DA7387" w14:paraId="7FF85EBB" w14:textId="77777777" w:rsidTr="0AE7F6B7">
        <w:tc>
          <w:tcPr>
            <w:tcW w:w="2830" w:type="dxa"/>
          </w:tcPr>
          <w:p w14:paraId="39CAC27F" w14:textId="77777777" w:rsidR="00E30B84" w:rsidRPr="00DA7387" w:rsidRDefault="00E30B84" w:rsidP="0063314A">
            <w:pPr>
              <w:pStyle w:val="Leipteksti"/>
              <w:rPr>
                <w:lang w:val="fi-FI"/>
              </w:rPr>
            </w:pPr>
          </w:p>
        </w:tc>
        <w:tc>
          <w:tcPr>
            <w:tcW w:w="7371" w:type="dxa"/>
            <w:gridSpan w:val="3"/>
          </w:tcPr>
          <w:p w14:paraId="329457C8" w14:textId="2BE68CEC" w:rsidR="00E30B84" w:rsidRPr="00DA7387" w:rsidRDefault="00E30B84" w:rsidP="0063314A">
            <w:pPr>
              <w:pStyle w:val="Leipteksti"/>
              <w:rPr>
                <w:lang w:val="fi-FI"/>
              </w:rPr>
            </w:pPr>
            <w:r w:rsidRPr="00DA7387">
              <w:rPr>
                <w:lang w:val="fi-FI"/>
              </w:rPr>
              <w:t>Yhtiömiehen kuoltua yhtiötä ei tarvitse purkaa, vaan kuolleen yhtiömiehen tilalle tulevat hänen oikeudenomistajansa. Mikäli he eivät halua tulla yhtiömiehiksi, heidän on ilmoitettava siitä kolmen kuukauden kuluessa yhtiömiehen kuolemasta. Yhtiön tai jäljelle jääneen yhtiömiehen on tällöin lunastettava kuolleen yhtiömiehen osuus hinnalla, joka vastaa puolta yhtiön varojen ja velkojen erotuksesta. Varat ja velat arvostetaan tällöin niiden käypään arvoon.</w:t>
            </w:r>
          </w:p>
        </w:tc>
      </w:tr>
      <w:tr w:rsidR="00E30B84" w:rsidRPr="00DA7387" w14:paraId="2CF5D51B" w14:textId="77777777" w:rsidTr="0AE7F6B7">
        <w:tc>
          <w:tcPr>
            <w:tcW w:w="2830" w:type="dxa"/>
          </w:tcPr>
          <w:p w14:paraId="1588BF16" w14:textId="77777777" w:rsidR="00E30B84" w:rsidRPr="00DA7387" w:rsidRDefault="00E30B84" w:rsidP="0063314A">
            <w:pPr>
              <w:pStyle w:val="Leipteksti"/>
              <w:rPr>
                <w:lang w:val="fi-FI"/>
              </w:rPr>
            </w:pPr>
          </w:p>
        </w:tc>
        <w:tc>
          <w:tcPr>
            <w:tcW w:w="7371" w:type="dxa"/>
            <w:gridSpan w:val="3"/>
          </w:tcPr>
          <w:p w14:paraId="3A175A74" w14:textId="77777777" w:rsidR="00E30B84" w:rsidRPr="00DA7387" w:rsidRDefault="00E30B84" w:rsidP="0063314A">
            <w:pPr>
              <w:pStyle w:val="Leipteksti"/>
              <w:rPr>
                <w:lang w:val="fi-FI"/>
              </w:rPr>
            </w:pPr>
          </w:p>
        </w:tc>
      </w:tr>
      <w:tr w:rsidR="00E30B84" w:rsidRPr="00DA7387" w14:paraId="1D0F3F55" w14:textId="77777777" w:rsidTr="0AE7F6B7">
        <w:tc>
          <w:tcPr>
            <w:tcW w:w="10201" w:type="dxa"/>
            <w:gridSpan w:val="4"/>
          </w:tcPr>
          <w:p w14:paraId="742726FA" w14:textId="1229DB7C" w:rsidR="00E30B84" w:rsidRPr="00DA7387" w:rsidRDefault="00E30B84" w:rsidP="0063314A">
            <w:pPr>
              <w:pStyle w:val="Otsikko2"/>
            </w:pPr>
            <w:r w:rsidRPr="00DA7387">
              <w:t>Yhtiökausi ja yhtiösopimuksen irtisanominen</w:t>
            </w:r>
          </w:p>
        </w:tc>
      </w:tr>
      <w:tr w:rsidR="0063314A" w:rsidRPr="00DA7387" w14:paraId="5335D9BE" w14:textId="77777777" w:rsidTr="0AE7F6B7">
        <w:tc>
          <w:tcPr>
            <w:tcW w:w="10201" w:type="dxa"/>
            <w:gridSpan w:val="4"/>
          </w:tcPr>
          <w:p w14:paraId="3924C8BD" w14:textId="77777777" w:rsidR="0063314A" w:rsidRPr="00DA7387" w:rsidRDefault="0063314A" w:rsidP="0063314A">
            <w:pPr>
              <w:pStyle w:val="Otsikko2"/>
            </w:pPr>
          </w:p>
        </w:tc>
      </w:tr>
      <w:tr w:rsidR="00E30B84" w:rsidRPr="00DA7387" w14:paraId="19DA9246" w14:textId="77777777" w:rsidTr="0AE7F6B7">
        <w:tc>
          <w:tcPr>
            <w:tcW w:w="2830" w:type="dxa"/>
          </w:tcPr>
          <w:p w14:paraId="1BD97B30" w14:textId="77777777" w:rsidR="00E30B84" w:rsidRPr="00DA7387" w:rsidRDefault="00E30B84" w:rsidP="0063314A">
            <w:pPr>
              <w:pStyle w:val="Leipteksti"/>
              <w:rPr>
                <w:lang w:val="fi-FI"/>
              </w:rPr>
            </w:pPr>
          </w:p>
        </w:tc>
        <w:tc>
          <w:tcPr>
            <w:tcW w:w="7371" w:type="dxa"/>
            <w:gridSpan w:val="3"/>
          </w:tcPr>
          <w:p w14:paraId="7AB43226" w14:textId="77777777" w:rsidR="00E30B84" w:rsidRPr="00DA7387" w:rsidRDefault="00E30B84" w:rsidP="0063314A">
            <w:pPr>
              <w:pStyle w:val="Leipteksti"/>
              <w:rPr>
                <w:lang w:val="fi-FI"/>
              </w:rPr>
            </w:pPr>
            <w:r w:rsidRPr="00DA7387">
              <w:rPr>
                <w:lang w:val="fi-FI"/>
              </w:rPr>
              <w:t xml:space="preserve">Yhtiösopimus on voimassa toistaiseksi. </w:t>
            </w:r>
          </w:p>
          <w:p w14:paraId="6DF4D51C" w14:textId="77777777" w:rsidR="00E30B84" w:rsidRPr="00DA7387" w:rsidRDefault="00E30B84" w:rsidP="0063314A">
            <w:pPr>
              <w:pStyle w:val="Leipteksti"/>
              <w:rPr>
                <w:lang w:val="fi-FI"/>
              </w:rPr>
            </w:pPr>
          </w:p>
          <w:p w14:paraId="0157A17B" w14:textId="0B2BF6DB" w:rsidR="00E30B84" w:rsidRPr="00DA7387" w:rsidRDefault="00E30B84" w:rsidP="0063314A">
            <w:pPr>
              <w:pStyle w:val="Leipteksti"/>
              <w:rPr>
                <w:lang w:val="fi-FI"/>
              </w:rPr>
            </w:pPr>
            <w:r w:rsidRPr="00DA7387">
              <w:rPr>
                <w:lang w:val="fi-FI"/>
              </w:rPr>
              <w:lastRenderedPageBreak/>
              <w:t>Yhtiömiehellä on oikeus irtisanoa yhtiösopimus päättymään kolmen kuukauden kuluttua todisteellisesti tapahtuneesta irtisanomisesta lukien, ellei toinen yhtiömies suostu toiminnan lopettamiseen ennen mainitun irtisanomisajan päättymistä. Mikäli toinen yhtiömies haluaa jatkaa yhtiön toimintaa, tulee hänen lunastaa eroavan yhtiömiehen yhtiöosuus hinnalla, joka on laskettu 14. kohdassa selostetulla tavalla.</w:t>
            </w:r>
          </w:p>
        </w:tc>
      </w:tr>
      <w:tr w:rsidR="00E30B84" w:rsidRPr="00DA7387" w14:paraId="2B7B0BE3" w14:textId="77777777" w:rsidTr="0AE7F6B7">
        <w:tc>
          <w:tcPr>
            <w:tcW w:w="2830" w:type="dxa"/>
          </w:tcPr>
          <w:p w14:paraId="0908B8CA" w14:textId="77777777" w:rsidR="00E30B84" w:rsidRPr="00DA7387" w:rsidRDefault="00E30B84" w:rsidP="0063314A">
            <w:pPr>
              <w:pStyle w:val="Otsikko1"/>
              <w:widowControl w:val="0"/>
            </w:pPr>
          </w:p>
        </w:tc>
        <w:tc>
          <w:tcPr>
            <w:tcW w:w="7371" w:type="dxa"/>
            <w:gridSpan w:val="3"/>
          </w:tcPr>
          <w:p w14:paraId="2EA5D8CD" w14:textId="77777777" w:rsidR="00E30B84" w:rsidRPr="00DA7387" w:rsidRDefault="00E30B84" w:rsidP="0063314A">
            <w:pPr>
              <w:pStyle w:val="Leipteksti"/>
              <w:rPr>
                <w:lang w:val="fi-FI"/>
              </w:rPr>
            </w:pPr>
          </w:p>
        </w:tc>
      </w:tr>
      <w:tr w:rsidR="00E30B84" w:rsidRPr="00DA7387" w14:paraId="3C9ABE1A" w14:textId="77777777" w:rsidTr="0AE7F6B7">
        <w:tc>
          <w:tcPr>
            <w:tcW w:w="10201" w:type="dxa"/>
            <w:gridSpan w:val="4"/>
          </w:tcPr>
          <w:p w14:paraId="1E1F94C3" w14:textId="7E12B5DE" w:rsidR="00E30B84" w:rsidRPr="00DA7387" w:rsidRDefault="00E30B84" w:rsidP="0063314A">
            <w:pPr>
              <w:pStyle w:val="Otsikko2"/>
            </w:pPr>
            <w:r w:rsidRPr="00DA7387">
              <w:t>Yhtiön purkautuminen</w:t>
            </w:r>
          </w:p>
        </w:tc>
      </w:tr>
      <w:tr w:rsidR="00E30B84" w:rsidRPr="00DA7387" w14:paraId="6B0BEED9" w14:textId="77777777" w:rsidTr="0AE7F6B7">
        <w:tc>
          <w:tcPr>
            <w:tcW w:w="2830" w:type="dxa"/>
          </w:tcPr>
          <w:p w14:paraId="51727830" w14:textId="77777777" w:rsidR="00E30B84" w:rsidRPr="00DA7387" w:rsidRDefault="00E30B84" w:rsidP="0063314A">
            <w:pPr>
              <w:pStyle w:val="Leipteksti"/>
              <w:rPr>
                <w:lang w:val="fi-FI"/>
              </w:rPr>
            </w:pPr>
          </w:p>
        </w:tc>
        <w:tc>
          <w:tcPr>
            <w:tcW w:w="7371" w:type="dxa"/>
            <w:gridSpan w:val="3"/>
          </w:tcPr>
          <w:p w14:paraId="2F79B470" w14:textId="1B99D69A" w:rsidR="00E30B84" w:rsidRPr="00DA7387" w:rsidRDefault="00E30B84" w:rsidP="0063314A">
            <w:pPr>
              <w:pStyle w:val="Leipteksti"/>
              <w:rPr>
                <w:lang w:val="fi-FI"/>
              </w:rPr>
            </w:pPr>
            <w:r w:rsidRPr="00DA7387">
              <w:rPr>
                <w:lang w:val="fi-FI"/>
              </w:rPr>
              <w:t xml:space="preserve">Yhtiön purkautuessa jaetaan sen jäljellä olevat varat molempien yhtiömiesten kesken tasan sen </w:t>
            </w:r>
            <w:proofErr w:type="gramStart"/>
            <w:r w:rsidRPr="00DA7387">
              <w:rPr>
                <w:lang w:val="fi-FI"/>
              </w:rPr>
              <w:t>jälkeen</w:t>
            </w:r>
            <w:proofErr w:type="gramEnd"/>
            <w:r w:rsidRPr="00DA7387">
              <w:rPr>
                <w:lang w:val="fi-FI"/>
              </w:rPr>
              <w:t xml:space="preserve"> kun kaikki velat on maksettu.</w:t>
            </w:r>
          </w:p>
        </w:tc>
      </w:tr>
      <w:tr w:rsidR="00E30B84" w:rsidRPr="00DA7387" w14:paraId="09AB4E49" w14:textId="77777777" w:rsidTr="0AE7F6B7">
        <w:tc>
          <w:tcPr>
            <w:tcW w:w="2830" w:type="dxa"/>
          </w:tcPr>
          <w:p w14:paraId="72FA58C5" w14:textId="77777777" w:rsidR="00E30B84" w:rsidRPr="00DA7387" w:rsidRDefault="00E30B84" w:rsidP="0063314A">
            <w:pPr>
              <w:pStyle w:val="Otsikko1"/>
              <w:widowControl w:val="0"/>
            </w:pPr>
          </w:p>
        </w:tc>
        <w:tc>
          <w:tcPr>
            <w:tcW w:w="7371" w:type="dxa"/>
            <w:gridSpan w:val="3"/>
          </w:tcPr>
          <w:p w14:paraId="092C75AE" w14:textId="77777777" w:rsidR="00E30B84" w:rsidRPr="00DA7387" w:rsidRDefault="00E30B84" w:rsidP="0063314A">
            <w:pPr>
              <w:pStyle w:val="Leipteksti"/>
              <w:rPr>
                <w:lang w:val="fi-FI"/>
              </w:rPr>
            </w:pPr>
          </w:p>
        </w:tc>
      </w:tr>
      <w:tr w:rsidR="00E30B84" w:rsidRPr="00DA7387" w14:paraId="665992B5" w14:textId="77777777" w:rsidTr="0AE7F6B7">
        <w:tc>
          <w:tcPr>
            <w:tcW w:w="10201" w:type="dxa"/>
            <w:gridSpan w:val="4"/>
          </w:tcPr>
          <w:p w14:paraId="044BADDC" w14:textId="18DEB8D2" w:rsidR="00E30B84" w:rsidRPr="00DA7387" w:rsidRDefault="00E30B84" w:rsidP="0063314A">
            <w:pPr>
              <w:pStyle w:val="Otsikko2"/>
            </w:pPr>
            <w:r w:rsidRPr="00DA7387">
              <w:t>Oikeuspaikka</w:t>
            </w:r>
          </w:p>
        </w:tc>
      </w:tr>
      <w:tr w:rsidR="00E30B84" w:rsidRPr="00DA7387" w14:paraId="43165A91" w14:textId="77777777" w:rsidTr="0AE7F6B7">
        <w:tc>
          <w:tcPr>
            <w:tcW w:w="2830" w:type="dxa"/>
          </w:tcPr>
          <w:p w14:paraId="235E5853" w14:textId="77777777" w:rsidR="00E30B84" w:rsidRPr="00DA7387" w:rsidRDefault="00E30B84" w:rsidP="0063314A">
            <w:pPr>
              <w:pStyle w:val="Leipteksti"/>
              <w:rPr>
                <w:lang w:val="fi-FI"/>
              </w:rPr>
            </w:pPr>
          </w:p>
        </w:tc>
        <w:tc>
          <w:tcPr>
            <w:tcW w:w="7371" w:type="dxa"/>
            <w:gridSpan w:val="3"/>
          </w:tcPr>
          <w:p w14:paraId="756F1F72" w14:textId="73E6A2D9" w:rsidR="00E30B84" w:rsidRPr="00DA7387" w:rsidRDefault="00E30B84" w:rsidP="0063314A">
            <w:pPr>
              <w:pStyle w:val="Leipteksti"/>
              <w:rPr>
                <w:lang w:val="fi-FI"/>
              </w:rPr>
            </w:pPr>
            <w:r w:rsidRPr="00DA7387">
              <w:rPr>
                <w:lang w:val="fi-FI"/>
              </w:rPr>
              <w:t>Tästä sopimuksesta mahdollisesti syntyvät erimielisyydet yhtiömiesten kesken tai yhtiömiehen ja yhtiön välillä ratkaistaan yhtiön kotipaikan alioikeudessa.</w:t>
            </w:r>
          </w:p>
        </w:tc>
      </w:tr>
      <w:tr w:rsidR="00E30B84" w:rsidRPr="00DA7387" w14:paraId="5F0FB2BE" w14:textId="77777777" w:rsidTr="0AE7F6B7">
        <w:tc>
          <w:tcPr>
            <w:tcW w:w="2830" w:type="dxa"/>
          </w:tcPr>
          <w:p w14:paraId="07138B3D" w14:textId="77777777" w:rsidR="00E30B84" w:rsidRPr="00DA7387" w:rsidRDefault="00E30B84" w:rsidP="0063314A">
            <w:pPr>
              <w:pStyle w:val="Otsikko1"/>
              <w:widowControl w:val="0"/>
            </w:pPr>
          </w:p>
        </w:tc>
        <w:tc>
          <w:tcPr>
            <w:tcW w:w="7371" w:type="dxa"/>
            <w:gridSpan w:val="3"/>
          </w:tcPr>
          <w:p w14:paraId="13D149FA" w14:textId="77777777" w:rsidR="00E30B84" w:rsidRPr="00DA7387" w:rsidRDefault="00E30B84" w:rsidP="0063314A">
            <w:pPr>
              <w:pStyle w:val="Leipteksti"/>
              <w:rPr>
                <w:lang w:val="fi-FI"/>
              </w:rPr>
            </w:pPr>
          </w:p>
        </w:tc>
      </w:tr>
      <w:tr w:rsidR="00E30B84" w:rsidRPr="00DA7387" w14:paraId="0E255989" w14:textId="77777777" w:rsidTr="0AE7F6B7">
        <w:tc>
          <w:tcPr>
            <w:tcW w:w="10201" w:type="dxa"/>
            <w:gridSpan w:val="4"/>
          </w:tcPr>
          <w:p w14:paraId="7CB02FC3" w14:textId="6B0869E8" w:rsidR="00E30B84" w:rsidRPr="00DA7387" w:rsidRDefault="00E30B84" w:rsidP="0063314A">
            <w:pPr>
              <w:pStyle w:val="Otsikko2"/>
            </w:pPr>
            <w:r w:rsidRPr="00DA7387">
              <w:t>Muut ehdot</w:t>
            </w:r>
          </w:p>
        </w:tc>
      </w:tr>
      <w:tr w:rsidR="00E30B84" w:rsidRPr="00DA7387" w14:paraId="55EA0F4C" w14:textId="77777777" w:rsidTr="0AE7F6B7">
        <w:tc>
          <w:tcPr>
            <w:tcW w:w="2830" w:type="dxa"/>
          </w:tcPr>
          <w:p w14:paraId="2AEBFD67" w14:textId="77777777" w:rsidR="00E30B84" w:rsidRPr="00DA7387" w:rsidRDefault="00E30B84" w:rsidP="0063314A">
            <w:pPr>
              <w:pStyle w:val="Otsikko1"/>
              <w:widowControl w:val="0"/>
            </w:pPr>
          </w:p>
        </w:tc>
        <w:tc>
          <w:tcPr>
            <w:tcW w:w="7371" w:type="dxa"/>
            <w:gridSpan w:val="3"/>
          </w:tcPr>
          <w:p w14:paraId="3A652931" w14:textId="1CDF2F36" w:rsidR="00E30B84" w:rsidRPr="00DA7387" w:rsidRDefault="00E30B84" w:rsidP="0063314A">
            <w:pPr>
              <w:pStyle w:val="Leipteksti"/>
              <w:rPr>
                <w:lang w:val="fi-FI"/>
              </w:rPr>
            </w:pPr>
            <w:r w:rsidRPr="00DA7387">
              <w:rPr>
                <w:lang w:val="fi-FI"/>
              </w:rPr>
              <w:t>Sikäli kuin tässä sopimuksessa ei ole poikkeavia määräyksiä, noudatetaan lakia avoimesta yhtiöstä ja kommandiittiyhtiöstä.</w:t>
            </w:r>
          </w:p>
        </w:tc>
      </w:tr>
      <w:tr w:rsidR="00E30B84" w:rsidRPr="00DA7387" w14:paraId="3F81C06A" w14:textId="77777777" w:rsidTr="0AE7F6B7">
        <w:tc>
          <w:tcPr>
            <w:tcW w:w="2830" w:type="dxa"/>
          </w:tcPr>
          <w:p w14:paraId="07ABD15F" w14:textId="77777777" w:rsidR="00E30B84" w:rsidRPr="00DA7387" w:rsidRDefault="00E30B84" w:rsidP="0063314A">
            <w:pPr>
              <w:pStyle w:val="Otsikko1"/>
              <w:widowControl w:val="0"/>
            </w:pPr>
          </w:p>
        </w:tc>
        <w:tc>
          <w:tcPr>
            <w:tcW w:w="7371" w:type="dxa"/>
            <w:gridSpan w:val="3"/>
          </w:tcPr>
          <w:p w14:paraId="658BCE99" w14:textId="77777777" w:rsidR="00E30B84" w:rsidRPr="00DA7387" w:rsidRDefault="00E30B84" w:rsidP="0063314A">
            <w:pPr>
              <w:pStyle w:val="Leipteksti"/>
              <w:rPr>
                <w:lang w:val="fi-FI"/>
              </w:rPr>
            </w:pPr>
          </w:p>
        </w:tc>
      </w:tr>
      <w:tr w:rsidR="00E30B84" w:rsidRPr="00DA7387" w14:paraId="362569D6" w14:textId="77777777" w:rsidTr="0AE7F6B7">
        <w:tc>
          <w:tcPr>
            <w:tcW w:w="10201" w:type="dxa"/>
            <w:gridSpan w:val="4"/>
          </w:tcPr>
          <w:p w14:paraId="48851FE5" w14:textId="6A4EC370" w:rsidR="00E30B84" w:rsidRPr="00DA7387" w:rsidRDefault="00E30B84" w:rsidP="0063314A">
            <w:pPr>
              <w:pStyle w:val="Otsikko2"/>
            </w:pPr>
            <w:r w:rsidRPr="00DA7387">
              <w:t>Sopimuskappaleet</w:t>
            </w:r>
          </w:p>
        </w:tc>
      </w:tr>
      <w:tr w:rsidR="00E30B84" w:rsidRPr="00DA7387" w14:paraId="75E20FB9" w14:textId="77777777" w:rsidTr="0AE7F6B7">
        <w:tc>
          <w:tcPr>
            <w:tcW w:w="2830" w:type="dxa"/>
          </w:tcPr>
          <w:p w14:paraId="7AC51666" w14:textId="77777777" w:rsidR="00E30B84" w:rsidRPr="00DA7387" w:rsidRDefault="00E30B84" w:rsidP="0063314A">
            <w:pPr>
              <w:pStyle w:val="Leipteksti"/>
              <w:rPr>
                <w:lang w:val="fi-FI"/>
              </w:rPr>
            </w:pPr>
          </w:p>
        </w:tc>
        <w:tc>
          <w:tcPr>
            <w:tcW w:w="7371" w:type="dxa"/>
            <w:gridSpan w:val="3"/>
          </w:tcPr>
          <w:p w14:paraId="75F93E90" w14:textId="45F23557" w:rsidR="00E30B84" w:rsidRPr="00DA7387" w:rsidRDefault="00E30B84" w:rsidP="0063314A">
            <w:pPr>
              <w:pStyle w:val="Leipteksti"/>
              <w:rPr>
                <w:lang w:val="fi-FI"/>
              </w:rPr>
            </w:pPr>
            <w:r w:rsidRPr="00DA7387">
              <w:rPr>
                <w:lang w:val="fi-FI"/>
              </w:rPr>
              <w:t>Tätä sopimusta on laadittu kolme (3) samanlaista kappaletta, yksi kummallekin yhtiömiehelle ja yksi rekisteriviranomaisille.</w:t>
            </w:r>
          </w:p>
        </w:tc>
      </w:tr>
      <w:tr w:rsidR="00E30B84" w:rsidRPr="00DA7387" w14:paraId="538D6024" w14:textId="77777777" w:rsidTr="0AE7F6B7">
        <w:tc>
          <w:tcPr>
            <w:tcW w:w="2830" w:type="dxa"/>
          </w:tcPr>
          <w:p w14:paraId="66770CD0" w14:textId="77777777" w:rsidR="00E30B84" w:rsidRPr="00DA7387" w:rsidRDefault="00E30B84" w:rsidP="0063314A">
            <w:pPr>
              <w:pStyle w:val="Otsikko1"/>
              <w:widowControl w:val="0"/>
            </w:pPr>
          </w:p>
        </w:tc>
        <w:tc>
          <w:tcPr>
            <w:tcW w:w="7371" w:type="dxa"/>
            <w:gridSpan w:val="3"/>
          </w:tcPr>
          <w:p w14:paraId="0033854C" w14:textId="77777777" w:rsidR="00E30B84" w:rsidRPr="00DA7387" w:rsidRDefault="00E30B84" w:rsidP="0063314A">
            <w:pPr>
              <w:pStyle w:val="Leipteksti"/>
              <w:rPr>
                <w:lang w:val="fi-FI"/>
              </w:rPr>
            </w:pPr>
          </w:p>
        </w:tc>
      </w:tr>
      <w:tr w:rsidR="00E30B84" w:rsidRPr="00DA7387" w14:paraId="67F225C7" w14:textId="77777777" w:rsidTr="0AE7F6B7">
        <w:tc>
          <w:tcPr>
            <w:tcW w:w="2830" w:type="dxa"/>
          </w:tcPr>
          <w:p w14:paraId="71AE335F" w14:textId="77777777" w:rsidR="00E30B84" w:rsidRPr="00DA7387" w:rsidRDefault="00E30B84" w:rsidP="0063314A">
            <w:pPr>
              <w:pStyle w:val="Otsikko1"/>
              <w:widowControl w:val="0"/>
            </w:pPr>
          </w:p>
        </w:tc>
        <w:tc>
          <w:tcPr>
            <w:tcW w:w="7371" w:type="dxa"/>
            <w:gridSpan w:val="3"/>
          </w:tcPr>
          <w:sdt>
            <w:sdtPr>
              <w:rPr>
                <w:lang w:val="fi-FI"/>
              </w:rPr>
              <w:id w:val="-174957940"/>
              <w:placeholder>
                <w:docPart w:val="CFDB4C1A10054E8BA073808E8BEB572E"/>
              </w:placeholder>
              <w:showingPlcHdr/>
            </w:sdtPr>
            <w:sdtEndPr/>
            <w:sdtContent>
              <w:p w14:paraId="03D42E46" w14:textId="77777777" w:rsidR="00E30B84" w:rsidRPr="00DA7387" w:rsidRDefault="00E30B84" w:rsidP="0063314A">
                <w:pPr>
                  <w:pStyle w:val="Leipteksti"/>
                  <w:rPr>
                    <w:rFonts w:eastAsiaTheme="minorEastAsia"/>
                    <w:szCs w:val="24"/>
                    <w:lang w:val="fi-FI" w:eastAsia="fi-FI"/>
                  </w:rPr>
                </w:pPr>
                <w:r w:rsidRPr="00DA7387">
                  <w:rPr>
                    <w:rStyle w:val="Paikkamerkkiteksti"/>
                    <w:lang w:val="fi-FI"/>
                  </w:rPr>
                  <w:t>[Paikka ja aika]</w:t>
                </w:r>
              </w:p>
            </w:sdtContent>
          </w:sdt>
          <w:p w14:paraId="42F5BA20" w14:textId="77777777" w:rsidR="00E30B84" w:rsidRPr="00DA7387" w:rsidRDefault="00E30B84" w:rsidP="0063314A">
            <w:pPr>
              <w:pStyle w:val="Leipteksti"/>
              <w:rPr>
                <w:lang w:val="fi-FI"/>
              </w:rPr>
            </w:pPr>
          </w:p>
        </w:tc>
      </w:tr>
      <w:tr w:rsidR="00E30B84" w:rsidRPr="00DA7387" w14:paraId="24F10441" w14:textId="77777777" w:rsidTr="0AE7F6B7">
        <w:tc>
          <w:tcPr>
            <w:tcW w:w="2830" w:type="dxa"/>
          </w:tcPr>
          <w:p w14:paraId="59F85912" w14:textId="77777777" w:rsidR="00E30B84" w:rsidRPr="00DA7387" w:rsidRDefault="00E30B84" w:rsidP="0063314A">
            <w:pPr>
              <w:pStyle w:val="Otsikko1"/>
              <w:widowControl w:val="0"/>
            </w:pPr>
          </w:p>
        </w:tc>
        <w:tc>
          <w:tcPr>
            <w:tcW w:w="7371" w:type="dxa"/>
            <w:gridSpan w:val="3"/>
          </w:tcPr>
          <w:p w14:paraId="277DECC5" w14:textId="77777777" w:rsidR="00E30B84" w:rsidRPr="00DA7387" w:rsidRDefault="00E30B84" w:rsidP="0063314A">
            <w:pPr>
              <w:pStyle w:val="Leipteksti"/>
              <w:rPr>
                <w:lang w:val="fi-FI"/>
              </w:rPr>
            </w:pPr>
          </w:p>
        </w:tc>
      </w:tr>
      <w:tr w:rsidR="00E30B84" w:rsidRPr="00DA7387" w14:paraId="348860CF" w14:textId="77777777" w:rsidTr="0AE7F6B7">
        <w:tc>
          <w:tcPr>
            <w:tcW w:w="2830" w:type="dxa"/>
          </w:tcPr>
          <w:p w14:paraId="08C28FE7" w14:textId="77777777" w:rsidR="00E30B84" w:rsidRPr="00DA7387" w:rsidRDefault="00E30B84" w:rsidP="0063314A">
            <w:pPr>
              <w:pStyle w:val="Otsikko1"/>
              <w:widowControl w:val="0"/>
            </w:pPr>
          </w:p>
        </w:tc>
        <w:tc>
          <w:tcPr>
            <w:tcW w:w="7371" w:type="dxa"/>
            <w:gridSpan w:val="3"/>
          </w:tcPr>
          <w:p w14:paraId="2B17363C" w14:textId="77777777" w:rsidR="00E30B84" w:rsidRPr="00DA7387" w:rsidRDefault="00E30B84" w:rsidP="0063314A">
            <w:pPr>
              <w:pStyle w:val="Leipteksti"/>
              <w:rPr>
                <w:lang w:val="fi-FI"/>
              </w:rPr>
            </w:pPr>
          </w:p>
        </w:tc>
      </w:tr>
      <w:tr w:rsidR="00E30B84" w:rsidRPr="00DA7387" w14:paraId="67E735F9" w14:textId="77777777" w:rsidTr="0AE7F6B7">
        <w:tc>
          <w:tcPr>
            <w:tcW w:w="2830" w:type="dxa"/>
          </w:tcPr>
          <w:p w14:paraId="4D3CFE6A" w14:textId="77777777" w:rsidR="00E30B84" w:rsidRPr="00DA7387" w:rsidRDefault="00E30B84" w:rsidP="0063314A">
            <w:pPr>
              <w:pStyle w:val="Otsikko1"/>
              <w:widowControl w:val="0"/>
            </w:pPr>
          </w:p>
        </w:tc>
        <w:tc>
          <w:tcPr>
            <w:tcW w:w="3261" w:type="dxa"/>
            <w:tcBorders>
              <w:bottom w:val="single" w:sz="4" w:space="0" w:color="auto"/>
            </w:tcBorders>
          </w:tcPr>
          <w:p w14:paraId="09335A2C" w14:textId="77777777" w:rsidR="00E30B84" w:rsidRPr="00DA7387" w:rsidRDefault="00E30B84" w:rsidP="0063314A">
            <w:pPr>
              <w:pStyle w:val="Leipteksti"/>
              <w:rPr>
                <w:lang w:val="fi-FI"/>
              </w:rPr>
            </w:pPr>
          </w:p>
        </w:tc>
        <w:tc>
          <w:tcPr>
            <w:tcW w:w="567" w:type="dxa"/>
          </w:tcPr>
          <w:p w14:paraId="1217034F" w14:textId="77777777" w:rsidR="00E30B84" w:rsidRPr="00DA7387" w:rsidRDefault="00E30B84" w:rsidP="0063314A">
            <w:pPr>
              <w:pStyle w:val="Leipteksti"/>
              <w:rPr>
                <w:lang w:val="fi-FI"/>
              </w:rPr>
            </w:pPr>
          </w:p>
        </w:tc>
        <w:tc>
          <w:tcPr>
            <w:tcW w:w="3543" w:type="dxa"/>
            <w:tcBorders>
              <w:bottom w:val="single" w:sz="4" w:space="0" w:color="auto"/>
            </w:tcBorders>
          </w:tcPr>
          <w:p w14:paraId="37F90951" w14:textId="5D1852F5" w:rsidR="00E30B84" w:rsidRPr="00DA7387" w:rsidRDefault="00E30B84" w:rsidP="0063314A">
            <w:pPr>
              <w:pStyle w:val="Leipteksti"/>
              <w:rPr>
                <w:lang w:val="fi-FI"/>
              </w:rPr>
            </w:pPr>
          </w:p>
        </w:tc>
      </w:tr>
      <w:tr w:rsidR="00E30B84" w:rsidRPr="00DA7387" w14:paraId="23C4F2E5" w14:textId="77777777" w:rsidTr="0AE7F6B7">
        <w:tc>
          <w:tcPr>
            <w:tcW w:w="2830" w:type="dxa"/>
          </w:tcPr>
          <w:p w14:paraId="019313C1" w14:textId="77777777" w:rsidR="00E30B84" w:rsidRPr="00DA7387" w:rsidRDefault="00E30B84" w:rsidP="0063314A">
            <w:pPr>
              <w:pStyle w:val="Otsikko1"/>
              <w:widowControl w:val="0"/>
            </w:pPr>
          </w:p>
        </w:tc>
        <w:tc>
          <w:tcPr>
            <w:tcW w:w="3261" w:type="dxa"/>
            <w:tcBorders>
              <w:top w:val="single" w:sz="4" w:space="0" w:color="auto"/>
            </w:tcBorders>
          </w:tcPr>
          <w:p w14:paraId="3E86B0E3" w14:textId="77777777" w:rsidR="00E30B84" w:rsidRPr="00DA7387" w:rsidRDefault="000B0D0C" w:rsidP="0063314A">
            <w:pPr>
              <w:pStyle w:val="Leipteksti"/>
              <w:rPr>
                <w:lang w:val="fi-FI"/>
              </w:rPr>
            </w:pPr>
            <w:sdt>
              <w:sdtPr>
                <w:rPr>
                  <w:rStyle w:val="LeiptekstiChar"/>
                  <w:lang w:val="fi-FI"/>
                </w:rPr>
                <w:id w:val="-653754050"/>
                <w:placeholder>
                  <w:docPart w:val="AB594BF72C5247388FABFB31E622AC49"/>
                </w:placeholder>
                <w:showingPlcHdr/>
              </w:sdtPr>
              <w:sdtEndPr>
                <w:rPr>
                  <w:rStyle w:val="Kappaleenoletusfontti"/>
                </w:rPr>
              </w:sdtEndPr>
              <w:sdtContent>
                <w:r w:rsidR="00E30B84" w:rsidRPr="00DA7387">
                  <w:rPr>
                    <w:rStyle w:val="Paikkamerkkiteksti"/>
                    <w:lang w:val="fi-FI"/>
                  </w:rPr>
                  <w:t>[yhtiömies]</w:t>
                </w:r>
              </w:sdtContent>
            </w:sdt>
          </w:p>
        </w:tc>
        <w:tc>
          <w:tcPr>
            <w:tcW w:w="567" w:type="dxa"/>
          </w:tcPr>
          <w:p w14:paraId="503CBD98" w14:textId="77777777" w:rsidR="00E30B84" w:rsidRPr="00DA7387" w:rsidRDefault="00E30B84" w:rsidP="0063314A">
            <w:pPr>
              <w:pStyle w:val="Leipteksti"/>
              <w:rPr>
                <w:lang w:val="fi-FI"/>
              </w:rPr>
            </w:pPr>
          </w:p>
        </w:tc>
        <w:tc>
          <w:tcPr>
            <w:tcW w:w="3543" w:type="dxa"/>
            <w:tcBorders>
              <w:top w:val="single" w:sz="4" w:space="0" w:color="auto"/>
            </w:tcBorders>
          </w:tcPr>
          <w:p w14:paraId="02697BF4" w14:textId="37680CC9" w:rsidR="00E30B84" w:rsidRPr="00DA7387" w:rsidRDefault="000B0D0C" w:rsidP="0063314A">
            <w:pPr>
              <w:pStyle w:val="Leipteksti"/>
              <w:rPr>
                <w:lang w:val="fi-FI"/>
              </w:rPr>
            </w:pPr>
            <w:sdt>
              <w:sdtPr>
                <w:rPr>
                  <w:rStyle w:val="LeiptekstiChar"/>
                  <w:lang w:val="fi-FI"/>
                </w:rPr>
                <w:id w:val="1861931840"/>
                <w:placeholder>
                  <w:docPart w:val="E2D15EE331084070B7A4ED54E572B6F9"/>
                </w:placeholder>
                <w:showingPlcHdr/>
              </w:sdtPr>
              <w:sdtEndPr>
                <w:rPr>
                  <w:rStyle w:val="Kappaleenoletusfontti"/>
                </w:rPr>
              </w:sdtEndPr>
              <w:sdtContent>
                <w:r w:rsidR="00E30B84" w:rsidRPr="00DA7387">
                  <w:rPr>
                    <w:rStyle w:val="Paikkamerkkiteksti"/>
                    <w:lang w:val="fi-FI"/>
                  </w:rPr>
                  <w:t>[yhtiömies]</w:t>
                </w:r>
              </w:sdtContent>
            </w:sdt>
          </w:p>
        </w:tc>
      </w:tr>
      <w:tr w:rsidR="00E30B84" w:rsidRPr="00DA7387" w14:paraId="391B58E1" w14:textId="77777777" w:rsidTr="0AE7F6B7">
        <w:tc>
          <w:tcPr>
            <w:tcW w:w="2830" w:type="dxa"/>
          </w:tcPr>
          <w:p w14:paraId="30765DF8" w14:textId="77777777" w:rsidR="00E30B84" w:rsidRPr="00DA7387" w:rsidRDefault="00E30B84" w:rsidP="0063314A">
            <w:pPr>
              <w:pStyle w:val="Otsikko1"/>
              <w:widowControl w:val="0"/>
            </w:pPr>
          </w:p>
        </w:tc>
        <w:tc>
          <w:tcPr>
            <w:tcW w:w="7371" w:type="dxa"/>
            <w:gridSpan w:val="3"/>
          </w:tcPr>
          <w:p w14:paraId="47FFBDA6" w14:textId="77777777" w:rsidR="00E30B84" w:rsidRPr="00DA7387" w:rsidRDefault="00E30B84" w:rsidP="0063314A">
            <w:pPr>
              <w:pStyle w:val="Leipteksti"/>
              <w:rPr>
                <w:lang w:val="fi-FI"/>
              </w:rPr>
            </w:pPr>
          </w:p>
        </w:tc>
      </w:tr>
      <w:tr w:rsidR="00E30B84" w:rsidRPr="00DA7387" w14:paraId="08D3278C" w14:textId="77777777" w:rsidTr="0AE7F6B7">
        <w:tc>
          <w:tcPr>
            <w:tcW w:w="2830" w:type="dxa"/>
          </w:tcPr>
          <w:p w14:paraId="692D85D4" w14:textId="77777777" w:rsidR="00E30B84" w:rsidRPr="00DA7387" w:rsidRDefault="00E30B84" w:rsidP="0063314A">
            <w:pPr>
              <w:pStyle w:val="Otsikko1"/>
              <w:widowControl w:val="0"/>
            </w:pPr>
          </w:p>
        </w:tc>
        <w:tc>
          <w:tcPr>
            <w:tcW w:w="7371" w:type="dxa"/>
            <w:gridSpan w:val="3"/>
          </w:tcPr>
          <w:p w14:paraId="12740AE8" w14:textId="77777777" w:rsidR="00E30B84" w:rsidRPr="00DA7387" w:rsidRDefault="00E30B84" w:rsidP="0063314A">
            <w:pPr>
              <w:pStyle w:val="Leipteksti"/>
              <w:rPr>
                <w:lang w:val="fi-FI"/>
              </w:rPr>
            </w:pPr>
          </w:p>
        </w:tc>
      </w:tr>
      <w:tr w:rsidR="00E30B84" w:rsidRPr="00DA7387" w14:paraId="24DACD2E" w14:textId="77777777" w:rsidTr="0AE7F6B7">
        <w:tc>
          <w:tcPr>
            <w:tcW w:w="2830" w:type="dxa"/>
          </w:tcPr>
          <w:p w14:paraId="23A7E638" w14:textId="77777777" w:rsidR="00E30B84" w:rsidRPr="00DA7387" w:rsidRDefault="00E30B84" w:rsidP="0063314A">
            <w:pPr>
              <w:pStyle w:val="Otsikko1"/>
              <w:widowControl w:val="0"/>
            </w:pPr>
          </w:p>
        </w:tc>
        <w:tc>
          <w:tcPr>
            <w:tcW w:w="3261" w:type="dxa"/>
            <w:tcBorders>
              <w:bottom w:val="single" w:sz="4" w:space="0" w:color="auto"/>
            </w:tcBorders>
          </w:tcPr>
          <w:p w14:paraId="7EF254E3" w14:textId="77777777" w:rsidR="00E30B84" w:rsidRPr="00DA7387" w:rsidRDefault="00E30B84" w:rsidP="0063314A">
            <w:pPr>
              <w:pStyle w:val="Leipteksti"/>
              <w:rPr>
                <w:lang w:val="fi-FI"/>
              </w:rPr>
            </w:pPr>
          </w:p>
        </w:tc>
        <w:tc>
          <w:tcPr>
            <w:tcW w:w="567" w:type="dxa"/>
          </w:tcPr>
          <w:p w14:paraId="31AF909C" w14:textId="77777777" w:rsidR="00E30B84" w:rsidRPr="00DA7387" w:rsidRDefault="00E30B84" w:rsidP="0063314A">
            <w:pPr>
              <w:pStyle w:val="Leipteksti"/>
              <w:rPr>
                <w:lang w:val="fi-FI"/>
              </w:rPr>
            </w:pPr>
          </w:p>
        </w:tc>
        <w:tc>
          <w:tcPr>
            <w:tcW w:w="3543" w:type="dxa"/>
            <w:tcBorders>
              <w:bottom w:val="single" w:sz="4" w:space="0" w:color="auto"/>
            </w:tcBorders>
          </w:tcPr>
          <w:p w14:paraId="7B37C057" w14:textId="78556436" w:rsidR="00E30B84" w:rsidRPr="00DA7387" w:rsidRDefault="00E30B84" w:rsidP="0063314A">
            <w:pPr>
              <w:pStyle w:val="Leipteksti"/>
              <w:rPr>
                <w:lang w:val="fi-FI"/>
              </w:rPr>
            </w:pPr>
          </w:p>
        </w:tc>
      </w:tr>
      <w:tr w:rsidR="00E30B84" w:rsidRPr="00DA7387" w14:paraId="004B19B5" w14:textId="77777777" w:rsidTr="0AE7F6B7">
        <w:tc>
          <w:tcPr>
            <w:tcW w:w="2830" w:type="dxa"/>
          </w:tcPr>
          <w:p w14:paraId="6095826F" w14:textId="77777777" w:rsidR="00E30B84" w:rsidRPr="00DA7387" w:rsidRDefault="00E30B84" w:rsidP="0063314A">
            <w:pPr>
              <w:pStyle w:val="Otsikko1"/>
              <w:widowControl w:val="0"/>
            </w:pPr>
          </w:p>
        </w:tc>
        <w:tc>
          <w:tcPr>
            <w:tcW w:w="3261" w:type="dxa"/>
            <w:tcBorders>
              <w:top w:val="single" w:sz="4" w:space="0" w:color="auto"/>
            </w:tcBorders>
          </w:tcPr>
          <w:p w14:paraId="62B9D375" w14:textId="79C3C682" w:rsidR="00E30B84" w:rsidRPr="00DA7387" w:rsidRDefault="000B0D0C" w:rsidP="0063314A">
            <w:pPr>
              <w:pStyle w:val="Leipteksti"/>
              <w:rPr>
                <w:lang w:val="fi-FI"/>
              </w:rPr>
            </w:pPr>
            <w:sdt>
              <w:sdtPr>
                <w:rPr>
                  <w:rStyle w:val="LeiptekstiChar"/>
                  <w:lang w:val="fi-FI"/>
                </w:rPr>
                <w:id w:val="718783026"/>
                <w:placeholder>
                  <w:docPart w:val="C30A337DCD8C4DB199BC71E703AFBD4E"/>
                </w:placeholder>
                <w:showingPlcHdr/>
              </w:sdtPr>
              <w:sdtEndPr>
                <w:rPr>
                  <w:rStyle w:val="Kappaleenoletusfontti"/>
                </w:rPr>
              </w:sdtEndPr>
              <w:sdtContent>
                <w:r w:rsidR="00E30B84" w:rsidRPr="00DA7387">
                  <w:rPr>
                    <w:lang w:val="fi-FI"/>
                  </w:rPr>
                  <w:t>[nimi]</w:t>
                </w:r>
              </w:sdtContent>
            </w:sdt>
          </w:p>
        </w:tc>
        <w:tc>
          <w:tcPr>
            <w:tcW w:w="567" w:type="dxa"/>
          </w:tcPr>
          <w:p w14:paraId="0DF2285E" w14:textId="77777777" w:rsidR="00E30B84" w:rsidRPr="00DA7387" w:rsidRDefault="00E30B84" w:rsidP="0063314A">
            <w:pPr>
              <w:pStyle w:val="Leipteksti"/>
              <w:rPr>
                <w:lang w:val="fi-FI"/>
              </w:rPr>
            </w:pPr>
          </w:p>
        </w:tc>
        <w:tc>
          <w:tcPr>
            <w:tcW w:w="3543" w:type="dxa"/>
            <w:tcBorders>
              <w:top w:val="single" w:sz="4" w:space="0" w:color="auto"/>
            </w:tcBorders>
          </w:tcPr>
          <w:p w14:paraId="1E03511A" w14:textId="6D96C2CD" w:rsidR="00E30B84" w:rsidRPr="00DA7387" w:rsidRDefault="000B0D0C" w:rsidP="0063314A">
            <w:pPr>
              <w:pStyle w:val="Leipteksti"/>
              <w:rPr>
                <w:lang w:val="fi-FI"/>
              </w:rPr>
            </w:pPr>
            <w:sdt>
              <w:sdtPr>
                <w:rPr>
                  <w:rStyle w:val="LeiptekstiChar"/>
                  <w:lang w:val="fi-FI"/>
                </w:rPr>
                <w:id w:val="-595795821"/>
                <w:placeholder>
                  <w:docPart w:val="DF15C586FCF04FDAB9608E91687D63D9"/>
                </w:placeholder>
                <w:showingPlcHdr/>
              </w:sdtPr>
              <w:sdtEndPr>
                <w:rPr>
                  <w:rStyle w:val="Kappaleenoletusfontti"/>
                </w:rPr>
              </w:sdtEndPr>
              <w:sdtContent>
                <w:r w:rsidR="00E30B84" w:rsidRPr="00DA7387">
                  <w:rPr>
                    <w:lang w:val="fi-FI"/>
                  </w:rPr>
                  <w:t>[nimi]</w:t>
                </w:r>
              </w:sdtContent>
            </w:sdt>
          </w:p>
        </w:tc>
      </w:tr>
      <w:tr w:rsidR="00E30B84" w:rsidRPr="00DA7387" w14:paraId="7DF53FB1" w14:textId="77777777" w:rsidTr="0AE7F6B7">
        <w:tc>
          <w:tcPr>
            <w:tcW w:w="2830" w:type="dxa"/>
          </w:tcPr>
          <w:p w14:paraId="0802AC7E" w14:textId="77777777" w:rsidR="00E30B84" w:rsidRPr="00DA7387" w:rsidRDefault="00E30B84" w:rsidP="0063314A">
            <w:pPr>
              <w:pStyle w:val="Otsikko1"/>
              <w:widowControl w:val="0"/>
            </w:pPr>
          </w:p>
        </w:tc>
        <w:tc>
          <w:tcPr>
            <w:tcW w:w="3261" w:type="dxa"/>
          </w:tcPr>
          <w:p w14:paraId="69A00662" w14:textId="4F0A32DF" w:rsidR="00E30B84" w:rsidRPr="00DA7387" w:rsidRDefault="00E30B84" w:rsidP="0063314A">
            <w:pPr>
              <w:pStyle w:val="Leipteksti"/>
              <w:rPr>
                <w:lang w:val="fi-FI"/>
              </w:rPr>
            </w:pPr>
            <w:r w:rsidRPr="00DA7387">
              <w:rPr>
                <w:lang w:val="fi-FI"/>
              </w:rPr>
              <w:t>todistaja</w:t>
            </w:r>
          </w:p>
        </w:tc>
        <w:tc>
          <w:tcPr>
            <w:tcW w:w="567" w:type="dxa"/>
          </w:tcPr>
          <w:p w14:paraId="3B21DFAB" w14:textId="77777777" w:rsidR="00E30B84" w:rsidRPr="00DA7387" w:rsidRDefault="00E30B84" w:rsidP="0063314A">
            <w:pPr>
              <w:pStyle w:val="Leipteksti"/>
              <w:rPr>
                <w:lang w:val="fi-FI"/>
              </w:rPr>
            </w:pPr>
          </w:p>
        </w:tc>
        <w:tc>
          <w:tcPr>
            <w:tcW w:w="3543" w:type="dxa"/>
          </w:tcPr>
          <w:p w14:paraId="1D8E7A44" w14:textId="6352A3AE" w:rsidR="00E30B84" w:rsidRPr="00DA7387" w:rsidRDefault="00E30B84" w:rsidP="0063314A">
            <w:pPr>
              <w:pStyle w:val="Leipteksti"/>
              <w:rPr>
                <w:lang w:val="fi-FI"/>
              </w:rPr>
            </w:pPr>
            <w:r w:rsidRPr="00DA7387">
              <w:rPr>
                <w:lang w:val="fi-FI"/>
              </w:rPr>
              <w:t>todistaja</w:t>
            </w:r>
          </w:p>
        </w:tc>
      </w:tr>
    </w:tbl>
    <w:p w14:paraId="2AA0F44A" w14:textId="77777777" w:rsidR="00AD6D73" w:rsidRPr="00DA7387" w:rsidRDefault="00AD6D73" w:rsidP="0063314A">
      <w:pPr>
        <w:pStyle w:val="Leipteksti"/>
        <w:rPr>
          <w:lang w:val="fi-FI"/>
        </w:rPr>
      </w:pPr>
    </w:p>
    <w:p w14:paraId="7BC875B3" w14:textId="77777777" w:rsidR="00AD6D73" w:rsidRPr="00DA7387" w:rsidRDefault="00AD6D73" w:rsidP="0063314A">
      <w:pPr>
        <w:rPr>
          <w:rFonts w:ascii="Arial" w:hAnsi="Arial"/>
          <w:color w:val="auto"/>
          <w:sz w:val="20"/>
        </w:rPr>
      </w:pPr>
    </w:p>
    <w:p w14:paraId="5458446B" w14:textId="77777777" w:rsidR="00355303" w:rsidRPr="00DA7387" w:rsidRDefault="00355303" w:rsidP="0063314A">
      <w:pPr>
        <w:pStyle w:val="Leipteksti"/>
        <w:rPr>
          <w:lang w:val="fi-FI"/>
        </w:rPr>
      </w:pPr>
    </w:p>
    <w:sectPr w:rsidR="00355303" w:rsidRPr="00DA7387"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0F85B" w14:textId="77777777" w:rsidR="00F109A0" w:rsidRDefault="00F109A0" w:rsidP="00E24890">
      <w:r>
        <w:separator/>
      </w:r>
    </w:p>
  </w:endnote>
  <w:endnote w:type="continuationSeparator" w:id="0">
    <w:p w14:paraId="3A06166D" w14:textId="77777777" w:rsidR="00F109A0" w:rsidRDefault="00F109A0"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4DA71B24" w14:textId="77777777" w:rsidTr="0079437B">
      <w:tc>
        <w:tcPr>
          <w:tcW w:w="10194" w:type="dxa"/>
        </w:tcPr>
        <w:p w14:paraId="1AE7E774" w14:textId="77777777" w:rsidR="0079437B" w:rsidRPr="00ED524A" w:rsidRDefault="0079437B" w:rsidP="00ED524A">
          <w:pPr>
            <w:pStyle w:val="Otsikko2"/>
          </w:pPr>
        </w:p>
      </w:tc>
    </w:tr>
    <w:tr w:rsidR="0079437B" w:rsidRPr="00ED524A" w14:paraId="4CAC9677" w14:textId="77777777" w:rsidTr="0079437B">
      <w:tc>
        <w:tcPr>
          <w:tcW w:w="10194" w:type="dxa"/>
        </w:tcPr>
        <w:p w14:paraId="1EC9114B" w14:textId="77777777" w:rsidR="0079437B" w:rsidRPr="00C13352" w:rsidRDefault="000B0D0C"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22A91C3A" w14:textId="77777777" w:rsidR="0079437B" w:rsidRPr="00C13352" w:rsidRDefault="000B0D0C"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14153251"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1BC7" w14:textId="77777777" w:rsidR="00F109A0" w:rsidRDefault="00F109A0" w:rsidP="00E24890">
      <w:r>
        <w:separator/>
      </w:r>
    </w:p>
  </w:footnote>
  <w:footnote w:type="continuationSeparator" w:id="0">
    <w:p w14:paraId="5F0E144F" w14:textId="77777777" w:rsidR="00F109A0" w:rsidRDefault="00F109A0"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13AB0BCD" w14:textId="77777777" w:rsidTr="00BC4E76">
      <w:tc>
        <w:tcPr>
          <w:tcW w:w="5216" w:type="dxa"/>
        </w:tcPr>
        <w:p w14:paraId="3F808154"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3FEE3D9F" w14:textId="0BEE5358" w:rsidR="00AD6D73" w:rsidRPr="006A77E8" w:rsidRDefault="00DD700B" w:rsidP="00AD6D73">
              <w:pPr>
                <w:pStyle w:val="Yltunniste"/>
                <w:rPr>
                  <w:rFonts w:ascii="Arial" w:hAnsi="Arial" w:cs="Arial"/>
                </w:rPr>
              </w:pPr>
              <w:r>
                <w:rPr>
                  <w:rFonts w:ascii="Arial" w:hAnsi="Arial" w:cs="Arial"/>
                </w:rPr>
                <w:t>Avoimen yhtiön yhtiösopimus</w:t>
              </w:r>
            </w:p>
          </w:tc>
        </w:sdtContent>
      </w:sdt>
      <w:tc>
        <w:tcPr>
          <w:tcW w:w="1304" w:type="dxa"/>
        </w:tcPr>
        <w:p w14:paraId="31BEC8E4" w14:textId="77777777" w:rsidR="00AD6D73" w:rsidRPr="006A77E8" w:rsidRDefault="00AD6D73" w:rsidP="00AD6D73">
          <w:pPr>
            <w:pStyle w:val="Yltunniste"/>
            <w:rPr>
              <w:rFonts w:ascii="Arial" w:hAnsi="Arial" w:cs="Arial"/>
            </w:rPr>
          </w:pPr>
        </w:p>
      </w:tc>
      <w:tc>
        <w:tcPr>
          <w:tcW w:w="1065" w:type="dxa"/>
        </w:tcPr>
        <w:p w14:paraId="7F2D9B48" w14:textId="77777777"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2EDE5FDA" w14:textId="77777777" w:rsidTr="00BC4E76">
      <w:tc>
        <w:tcPr>
          <w:tcW w:w="5216" w:type="dxa"/>
        </w:tcPr>
        <w:p w14:paraId="23F067A7" w14:textId="77777777" w:rsidR="00AD6D73" w:rsidRPr="00406B8A" w:rsidRDefault="00AD6D73" w:rsidP="00AD6D73">
          <w:pPr>
            <w:pStyle w:val="Yltunniste"/>
          </w:pPr>
        </w:p>
      </w:tc>
      <w:tc>
        <w:tcPr>
          <w:tcW w:w="2609" w:type="dxa"/>
        </w:tcPr>
        <w:p w14:paraId="58C543A3" w14:textId="77777777" w:rsidR="00AD6D73" w:rsidRPr="006A77E8" w:rsidRDefault="00AD6D73" w:rsidP="00AD6D73">
          <w:pPr>
            <w:pStyle w:val="Yltunniste"/>
            <w:rPr>
              <w:rFonts w:ascii="Arial" w:hAnsi="Arial" w:cs="Arial"/>
            </w:rPr>
          </w:pPr>
        </w:p>
      </w:tc>
      <w:tc>
        <w:tcPr>
          <w:tcW w:w="1304" w:type="dxa"/>
        </w:tcPr>
        <w:p w14:paraId="22C0B97B" w14:textId="77777777" w:rsidR="00AD6D73" w:rsidRPr="006A77E8" w:rsidRDefault="00AD6D73" w:rsidP="00AD6D73">
          <w:pPr>
            <w:pStyle w:val="Yltunniste"/>
            <w:rPr>
              <w:rFonts w:ascii="Arial" w:hAnsi="Arial" w:cs="Arial"/>
            </w:rPr>
          </w:pPr>
        </w:p>
      </w:tc>
      <w:tc>
        <w:tcPr>
          <w:tcW w:w="1065" w:type="dxa"/>
        </w:tcPr>
        <w:p w14:paraId="5698616C" w14:textId="77777777" w:rsidR="00AD6D73" w:rsidRPr="006A77E8" w:rsidRDefault="00AD6D73" w:rsidP="00AD6D73">
          <w:pPr>
            <w:pStyle w:val="Yltunniste"/>
            <w:jc w:val="right"/>
            <w:rPr>
              <w:rFonts w:ascii="Arial" w:hAnsi="Arial" w:cs="Arial"/>
            </w:rPr>
          </w:pPr>
        </w:p>
      </w:tc>
    </w:tr>
    <w:tr w:rsidR="00AD6D73" w14:paraId="39ECB07C" w14:textId="77777777" w:rsidTr="00BC4E76">
      <w:tc>
        <w:tcPr>
          <w:tcW w:w="5216" w:type="dxa"/>
        </w:tcPr>
        <w:p w14:paraId="240FEC17"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11E0E32F" w14:textId="50AE16B2" w:rsidR="00AD6D73" w:rsidRPr="006A77E8" w:rsidRDefault="00DD700B" w:rsidP="00AD6D73">
              <w:pPr>
                <w:pStyle w:val="Leipteksti"/>
              </w:pPr>
              <w:r>
                <w:rPr>
                  <w:rStyle w:val="LeiptekstiChar"/>
                  <w:lang w:val="fi-FI"/>
                </w:rPr>
                <w:t>asiakirjan pvm</w:t>
              </w:r>
            </w:p>
          </w:tc>
        </w:sdtContent>
      </w:sdt>
      <w:tc>
        <w:tcPr>
          <w:tcW w:w="1304" w:type="dxa"/>
        </w:tcPr>
        <w:p w14:paraId="7B7837B8" w14:textId="77777777" w:rsidR="00AD6D73" w:rsidRPr="006A77E8" w:rsidRDefault="00AD6D73" w:rsidP="00AD6D73">
          <w:pPr>
            <w:pStyle w:val="Yltunniste"/>
            <w:rPr>
              <w:rFonts w:ascii="Arial" w:hAnsi="Arial" w:cs="Arial"/>
            </w:rPr>
          </w:pPr>
        </w:p>
      </w:tc>
      <w:tc>
        <w:tcPr>
          <w:tcW w:w="1065" w:type="dxa"/>
        </w:tcPr>
        <w:p w14:paraId="4DFE9025" w14:textId="77777777" w:rsidR="00AD6D73" w:rsidRPr="006A77E8" w:rsidRDefault="00AD6D73" w:rsidP="00AD6D73">
          <w:pPr>
            <w:pStyle w:val="Yltunniste"/>
            <w:jc w:val="right"/>
            <w:rPr>
              <w:rFonts w:ascii="Arial" w:hAnsi="Arial" w:cs="Arial"/>
            </w:rPr>
          </w:pPr>
        </w:p>
      </w:tc>
    </w:tr>
  </w:tbl>
  <w:p w14:paraId="483B651B" w14:textId="77777777" w:rsidR="00C918E1" w:rsidRPr="00AD6D73" w:rsidRDefault="00AD6D73"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0E61093D" w14:textId="77777777" w:rsidTr="00C918E1">
      <w:tc>
        <w:tcPr>
          <w:tcW w:w="5216" w:type="dxa"/>
        </w:tcPr>
        <w:p w14:paraId="5CB0F907" w14:textId="77777777" w:rsidR="00406B8A" w:rsidRPr="00DD700B" w:rsidRDefault="00406B8A" w:rsidP="00F47634">
          <w:pPr>
            <w:pStyle w:val="Leipteksti"/>
            <w:rPr>
              <w:lang w:val="fi-FI"/>
            </w:rPr>
          </w:pPr>
        </w:p>
      </w:tc>
      <w:sdt>
        <w:sdtPr>
          <w:rPr>
            <w:rStyle w:val="LeiptekstiChar"/>
            <w:lang w:val="fi-FI"/>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0C4E6EDE" w14:textId="59C0EEF2" w:rsidR="00406B8A" w:rsidRPr="00DD700B" w:rsidRDefault="00DD700B" w:rsidP="00DD700B">
              <w:pPr>
                <w:pStyle w:val="Leipteksti"/>
                <w:rPr>
                  <w:lang w:val="fi-FI"/>
                </w:rPr>
              </w:pPr>
              <w:r w:rsidRPr="00DD700B">
                <w:rPr>
                  <w:rStyle w:val="LeiptekstiChar"/>
                  <w:lang w:val="fi-FI"/>
                </w:rPr>
                <w:t>Avoimen yhtiön yhtiösopimus</w:t>
              </w:r>
            </w:p>
          </w:tc>
        </w:sdtContent>
      </w:sdt>
      <w:tc>
        <w:tcPr>
          <w:tcW w:w="1304" w:type="dxa"/>
        </w:tcPr>
        <w:p w14:paraId="37FFEEA6" w14:textId="77777777" w:rsidR="00406B8A" w:rsidRPr="006A77E8" w:rsidRDefault="00406B8A" w:rsidP="00406B8A">
          <w:pPr>
            <w:pStyle w:val="Yltunniste"/>
            <w:rPr>
              <w:rFonts w:ascii="Arial" w:hAnsi="Arial" w:cs="Arial"/>
            </w:rPr>
          </w:pPr>
        </w:p>
      </w:tc>
      <w:tc>
        <w:tcPr>
          <w:tcW w:w="1065" w:type="dxa"/>
        </w:tcPr>
        <w:p w14:paraId="70733264" w14:textId="77777777"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6E3AF7">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6E3AF7">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29D8507F" w14:textId="77777777" w:rsidTr="00C918E1">
      <w:tc>
        <w:tcPr>
          <w:tcW w:w="5216" w:type="dxa"/>
        </w:tcPr>
        <w:p w14:paraId="3BAC13A5" w14:textId="77777777" w:rsidR="00406B8A" w:rsidRPr="00DD700B" w:rsidRDefault="00406B8A" w:rsidP="00406B8A">
          <w:pPr>
            <w:pStyle w:val="Yltunniste"/>
          </w:pPr>
        </w:p>
      </w:tc>
      <w:tc>
        <w:tcPr>
          <w:tcW w:w="2609" w:type="dxa"/>
        </w:tcPr>
        <w:p w14:paraId="537A7A68" w14:textId="77777777" w:rsidR="00406B8A" w:rsidRPr="00DD700B" w:rsidRDefault="00406B8A" w:rsidP="00406B8A">
          <w:pPr>
            <w:pStyle w:val="Yltunniste"/>
            <w:rPr>
              <w:rFonts w:ascii="Arial" w:hAnsi="Arial" w:cs="Arial"/>
            </w:rPr>
          </w:pPr>
        </w:p>
      </w:tc>
      <w:tc>
        <w:tcPr>
          <w:tcW w:w="1304" w:type="dxa"/>
        </w:tcPr>
        <w:p w14:paraId="1CB6BCFA" w14:textId="77777777" w:rsidR="00406B8A" w:rsidRPr="006A77E8" w:rsidRDefault="00406B8A" w:rsidP="00406B8A">
          <w:pPr>
            <w:pStyle w:val="Yltunniste"/>
            <w:rPr>
              <w:rFonts w:ascii="Arial" w:hAnsi="Arial" w:cs="Arial"/>
            </w:rPr>
          </w:pPr>
        </w:p>
      </w:tc>
      <w:tc>
        <w:tcPr>
          <w:tcW w:w="1065" w:type="dxa"/>
        </w:tcPr>
        <w:p w14:paraId="297C8A74" w14:textId="77777777" w:rsidR="00406B8A" w:rsidRPr="006A77E8" w:rsidRDefault="00406B8A" w:rsidP="00C918E1">
          <w:pPr>
            <w:pStyle w:val="Yltunniste"/>
            <w:jc w:val="right"/>
            <w:rPr>
              <w:rFonts w:ascii="Arial" w:hAnsi="Arial" w:cs="Arial"/>
            </w:rPr>
          </w:pPr>
        </w:p>
      </w:tc>
    </w:tr>
    <w:tr w:rsidR="00406B8A" w14:paraId="33623F38" w14:textId="77777777" w:rsidTr="00C918E1">
      <w:tc>
        <w:tcPr>
          <w:tcW w:w="5216" w:type="dxa"/>
        </w:tcPr>
        <w:p w14:paraId="6A94CF22" w14:textId="77777777" w:rsidR="00406B8A" w:rsidRPr="00DD700B" w:rsidRDefault="00406B8A" w:rsidP="00406B8A">
          <w:pPr>
            <w:pStyle w:val="Yltunniste"/>
          </w:pPr>
        </w:p>
      </w:tc>
      <w:sdt>
        <w:sdtPr>
          <w:rPr>
            <w:rStyle w:val="LeiptekstiChar"/>
            <w:lang w:val="fi-FI"/>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69DB31A0" w14:textId="174D59DA" w:rsidR="00406B8A" w:rsidRPr="00DD700B" w:rsidRDefault="00DD700B" w:rsidP="00AD6D73">
              <w:pPr>
                <w:pStyle w:val="Leipteksti"/>
                <w:rPr>
                  <w:lang w:val="fi-FI"/>
                </w:rPr>
              </w:pPr>
              <w:r w:rsidRPr="00DD700B">
                <w:rPr>
                  <w:rStyle w:val="LeiptekstiChar"/>
                  <w:lang w:val="fi-FI"/>
                </w:rPr>
                <w:t>asiakirjan pvm</w:t>
              </w:r>
            </w:p>
          </w:tc>
        </w:sdtContent>
      </w:sdt>
      <w:tc>
        <w:tcPr>
          <w:tcW w:w="1304" w:type="dxa"/>
        </w:tcPr>
        <w:p w14:paraId="190BC502" w14:textId="77777777" w:rsidR="00406B8A" w:rsidRPr="006A77E8" w:rsidRDefault="00406B8A" w:rsidP="00406B8A">
          <w:pPr>
            <w:pStyle w:val="Yltunniste"/>
            <w:rPr>
              <w:rFonts w:ascii="Arial" w:hAnsi="Arial" w:cs="Arial"/>
            </w:rPr>
          </w:pPr>
        </w:p>
      </w:tc>
      <w:tc>
        <w:tcPr>
          <w:tcW w:w="1065" w:type="dxa"/>
        </w:tcPr>
        <w:p w14:paraId="73919732" w14:textId="77777777" w:rsidR="00406B8A" w:rsidRPr="006A77E8" w:rsidRDefault="00406B8A" w:rsidP="00C918E1">
          <w:pPr>
            <w:pStyle w:val="Yltunniste"/>
            <w:jc w:val="right"/>
            <w:rPr>
              <w:rFonts w:ascii="Arial" w:hAnsi="Arial" w:cs="Arial"/>
            </w:rPr>
          </w:pPr>
        </w:p>
      </w:tc>
    </w:tr>
  </w:tbl>
  <w:p w14:paraId="5B200A1B"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A0"/>
    <w:rsid w:val="000901DE"/>
    <w:rsid w:val="00090853"/>
    <w:rsid w:val="000B0D0C"/>
    <w:rsid w:val="00100227"/>
    <w:rsid w:val="00130F63"/>
    <w:rsid w:val="001F39D3"/>
    <w:rsid w:val="002605E8"/>
    <w:rsid w:val="00322EC7"/>
    <w:rsid w:val="003516E9"/>
    <w:rsid w:val="00355303"/>
    <w:rsid w:val="00373817"/>
    <w:rsid w:val="003940F4"/>
    <w:rsid w:val="003B2D3A"/>
    <w:rsid w:val="003C70E0"/>
    <w:rsid w:val="003E07B1"/>
    <w:rsid w:val="00406B8A"/>
    <w:rsid w:val="00416D6D"/>
    <w:rsid w:val="004231A8"/>
    <w:rsid w:val="00423CB8"/>
    <w:rsid w:val="00433890"/>
    <w:rsid w:val="004463EC"/>
    <w:rsid w:val="0047270E"/>
    <w:rsid w:val="00480CBD"/>
    <w:rsid w:val="0048786E"/>
    <w:rsid w:val="00492050"/>
    <w:rsid w:val="00495899"/>
    <w:rsid w:val="004C4AA5"/>
    <w:rsid w:val="004C573D"/>
    <w:rsid w:val="0053675C"/>
    <w:rsid w:val="005807B4"/>
    <w:rsid w:val="005B67EF"/>
    <w:rsid w:val="00603FAE"/>
    <w:rsid w:val="00632154"/>
    <w:rsid w:val="0063314A"/>
    <w:rsid w:val="006736C2"/>
    <w:rsid w:val="006A77E8"/>
    <w:rsid w:val="006E3AF7"/>
    <w:rsid w:val="006F03A7"/>
    <w:rsid w:val="0072012F"/>
    <w:rsid w:val="00733278"/>
    <w:rsid w:val="00743632"/>
    <w:rsid w:val="00756B3B"/>
    <w:rsid w:val="00766297"/>
    <w:rsid w:val="0079437B"/>
    <w:rsid w:val="007E036B"/>
    <w:rsid w:val="008231A1"/>
    <w:rsid w:val="00836AC1"/>
    <w:rsid w:val="008C5A5C"/>
    <w:rsid w:val="008D1036"/>
    <w:rsid w:val="008D3C1B"/>
    <w:rsid w:val="008F44C4"/>
    <w:rsid w:val="009114E7"/>
    <w:rsid w:val="00923514"/>
    <w:rsid w:val="0094337B"/>
    <w:rsid w:val="00990BB8"/>
    <w:rsid w:val="00992F3D"/>
    <w:rsid w:val="009A4A11"/>
    <w:rsid w:val="009E6155"/>
    <w:rsid w:val="00A11450"/>
    <w:rsid w:val="00A57A71"/>
    <w:rsid w:val="00AD6D73"/>
    <w:rsid w:val="00B76800"/>
    <w:rsid w:val="00BA52BE"/>
    <w:rsid w:val="00C0196E"/>
    <w:rsid w:val="00C13352"/>
    <w:rsid w:val="00C14A4E"/>
    <w:rsid w:val="00C20EA4"/>
    <w:rsid w:val="00C3601F"/>
    <w:rsid w:val="00C75FA7"/>
    <w:rsid w:val="00C76470"/>
    <w:rsid w:val="00C918E1"/>
    <w:rsid w:val="00C935C0"/>
    <w:rsid w:val="00CA12D5"/>
    <w:rsid w:val="00CB097B"/>
    <w:rsid w:val="00D16406"/>
    <w:rsid w:val="00D17017"/>
    <w:rsid w:val="00D77821"/>
    <w:rsid w:val="00D77D61"/>
    <w:rsid w:val="00DA7387"/>
    <w:rsid w:val="00DD4031"/>
    <w:rsid w:val="00DD5D49"/>
    <w:rsid w:val="00DD700B"/>
    <w:rsid w:val="00DF554B"/>
    <w:rsid w:val="00E24890"/>
    <w:rsid w:val="00E30B84"/>
    <w:rsid w:val="00EC4091"/>
    <w:rsid w:val="00ED43C4"/>
    <w:rsid w:val="00ED524A"/>
    <w:rsid w:val="00EF0452"/>
    <w:rsid w:val="00F109A0"/>
    <w:rsid w:val="00F123BF"/>
    <w:rsid w:val="00F4235F"/>
    <w:rsid w:val="00F47634"/>
    <w:rsid w:val="00F50BBE"/>
    <w:rsid w:val="00F6014D"/>
    <w:rsid w:val="00FF0536"/>
    <w:rsid w:val="0AE7F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B3C39"/>
  <w15:docId w15:val="{5896519C-1A13-4533-BEDD-C0FE02C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DD700B"/>
    <w:pPr>
      <w:keepNext/>
      <w:overflowPunct w:val="0"/>
      <w:autoSpaceDE w:val="0"/>
      <w:autoSpaceDN w:val="0"/>
      <w:adjustRightInd w:val="0"/>
      <w:ind w:left="2608"/>
    </w:pPr>
    <w:rPr>
      <w:rFonts w:ascii="Verdana" w:eastAsia="Times New Roman" w:hAnsi="Verdana" w:cs="Times New Roman"/>
      <w:color w:val="auto"/>
    </w:rPr>
  </w:style>
  <w:style w:type="character" w:customStyle="1" w:styleId="LeiptekstiASChar">
    <w:name w:val="Leipäteksti / AS Char"/>
    <w:basedOn w:val="Kappaleenoletusfontti"/>
    <w:link w:val="LeiptekstiAS"/>
    <w:rsid w:val="00DD700B"/>
    <w:rPr>
      <w:rFonts w:ascii="Verdana" w:eastAsia="Times New Roman" w:hAnsi="Verdana" w:cs="Times New Roman"/>
      <w:color w:val="auto"/>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llio\OneDrive%20-%20Suomen%20Yritt&#228;j&#228;t%20ry\Ty&#246;p&#246;yt&#228;\Asiakirjapankki\Asiakirja_taulukko_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EFFA80E794073A2ECE8EACA4C9872"/>
        <w:category>
          <w:name w:val="Yleiset"/>
          <w:gallery w:val="placeholder"/>
        </w:category>
        <w:types>
          <w:type w:val="bbPlcHdr"/>
        </w:types>
        <w:behaviors>
          <w:behavior w:val="content"/>
        </w:behaviors>
        <w:guid w:val="{2A5B35B9-C466-4C92-9F9E-85041B29E59E}"/>
      </w:docPartPr>
      <w:docPartBody>
        <w:p w:rsidR="00DB40A6" w:rsidRDefault="00B0740F" w:rsidP="00B0740F">
          <w:pPr>
            <w:pStyle w:val="9A0EFFA80E794073A2ECE8EACA4C9872"/>
          </w:pPr>
          <w:r>
            <w:rPr>
              <w:rStyle w:val="Paikkamerkkiteksti"/>
            </w:rPr>
            <w:t>[toiminimi]</w:t>
          </w:r>
        </w:p>
      </w:docPartBody>
    </w:docPart>
    <w:docPart>
      <w:docPartPr>
        <w:name w:val="8C1AFD1D41E145DFA3681CE18BA40196"/>
        <w:category>
          <w:name w:val="Yleiset"/>
          <w:gallery w:val="placeholder"/>
        </w:category>
        <w:types>
          <w:type w:val="bbPlcHdr"/>
        </w:types>
        <w:behaviors>
          <w:behavior w:val="content"/>
        </w:behaviors>
        <w:guid w:val="{CCB4AADF-8AE6-4D52-B81A-74C07462E267}"/>
      </w:docPartPr>
      <w:docPartBody>
        <w:p w:rsidR="00DB40A6" w:rsidRDefault="00B0740F" w:rsidP="00B0740F">
          <w:pPr>
            <w:pStyle w:val="8C1AFD1D41E145DFA3681CE18BA40196"/>
          </w:pPr>
          <w:r>
            <w:rPr>
              <w:rStyle w:val="Paikkamerkkiteksti"/>
            </w:rPr>
            <w:t>[lisää kotipaikka]</w:t>
          </w:r>
        </w:p>
      </w:docPartBody>
    </w:docPart>
    <w:docPart>
      <w:docPartPr>
        <w:name w:val="927AE6ABF0BB464CB33D4D91BED7DDDE"/>
        <w:category>
          <w:name w:val="Yleiset"/>
          <w:gallery w:val="placeholder"/>
        </w:category>
        <w:types>
          <w:type w:val="bbPlcHdr"/>
        </w:types>
        <w:behaviors>
          <w:behavior w:val="content"/>
        </w:behaviors>
        <w:guid w:val="{ED6908FB-389B-4762-B63B-9B6F7B24564C}"/>
      </w:docPartPr>
      <w:docPartBody>
        <w:p w:rsidR="00DB40A6" w:rsidRDefault="00B0740F" w:rsidP="00B0740F">
          <w:pPr>
            <w:pStyle w:val="927AE6ABF0BB464CB33D4D91BED7DDDE"/>
          </w:pPr>
          <w:r>
            <w:rPr>
              <w:rStyle w:val="Paikkamerkkiteksti"/>
            </w:rPr>
            <w:t>[toimiala]</w:t>
          </w:r>
        </w:p>
      </w:docPartBody>
    </w:docPart>
    <w:docPart>
      <w:docPartPr>
        <w:name w:val="2D7D5180638C497887BC44C9138A4ACB"/>
        <w:category>
          <w:name w:val="Yleiset"/>
          <w:gallery w:val="placeholder"/>
        </w:category>
        <w:types>
          <w:type w:val="bbPlcHdr"/>
        </w:types>
        <w:behaviors>
          <w:behavior w:val="content"/>
        </w:behaviors>
        <w:guid w:val="{02780F50-9FCD-49F4-BDD9-60297C902E4F}"/>
      </w:docPartPr>
      <w:docPartBody>
        <w:p w:rsidR="00DB40A6" w:rsidRDefault="00B0740F" w:rsidP="00B0740F">
          <w:pPr>
            <w:pStyle w:val="2D7D5180638C497887BC44C9138A4ACB"/>
          </w:pPr>
          <w:r>
            <w:rPr>
              <w:rStyle w:val="Paikkamerkkiteksti"/>
            </w:rPr>
            <w:t>[pvm]</w:t>
          </w:r>
        </w:p>
      </w:docPartBody>
    </w:docPart>
    <w:docPart>
      <w:docPartPr>
        <w:name w:val="F25042D76EDB46B498026CB79F077E6F"/>
        <w:category>
          <w:name w:val="Yleiset"/>
          <w:gallery w:val="placeholder"/>
        </w:category>
        <w:types>
          <w:type w:val="bbPlcHdr"/>
        </w:types>
        <w:behaviors>
          <w:behavior w:val="content"/>
        </w:behaviors>
        <w:guid w:val="{D2503060-0DD2-4D18-B96D-B63DF1ACA04D}"/>
      </w:docPartPr>
      <w:docPartBody>
        <w:p w:rsidR="00DB40A6" w:rsidRDefault="00B0740F" w:rsidP="00B0740F">
          <w:pPr>
            <w:pStyle w:val="F25042D76EDB46B498026CB79F077E6F"/>
          </w:pPr>
          <w:r>
            <w:rPr>
              <w:rStyle w:val="Paikkamerkkiteksti"/>
            </w:rPr>
            <w:t>[pvm]</w:t>
          </w:r>
        </w:p>
      </w:docPartBody>
    </w:docPart>
    <w:docPart>
      <w:docPartPr>
        <w:name w:val="CFDB4C1A10054E8BA073808E8BEB572E"/>
        <w:category>
          <w:name w:val="Yleiset"/>
          <w:gallery w:val="placeholder"/>
        </w:category>
        <w:types>
          <w:type w:val="bbPlcHdr"/>
        </w:types>
        <w:behaviors>
          <w:behavior w:val="content"/>
        </w:behaviors>
        <w:guid w:val="{E151A884-EBFF-4992-A16F-A80DD96FA395}"/>
      </w:docPartPr>
      <w:docPartBody>
        <w:p w:rsidR="00DB40A6" w:rsidRDefault="00B0740F" w:rsidP="00B0740F">
          <w:pPr>
            <w:pStyle w:val="CFDB4C1A10054E8BA073808E8BEB572E"/>
          </w:pPr>
          <w:r>
            <w:rPr>
              <w:rStyle w:val="Paikkamerkkiteksti"/>
            </w:rPr>
            <w:t>[Paikka ja aika]</w:t>
          </w:r>
        </w:p>
      </w:docPartBody>
    </w:docPart>
    <w:docPart>
      <w:docPartPr>
        <w:name w:val="AB594BF72C5247388FABFB31E622AC49"/>
        <w:category>
          <w:name w:val="Yleiset"/>
          <w:gallery w:val="placeholder"/>
        </w:category>
        <w:types>
          <w:type w:val="bbPlcHdr"/>
        </w:types>
        <w:behaviors>
          <w:behavior w:val="content"/>
        </w:behaviors>
        <w:guid w:val="{A9D5C30A-FB15-4D29-BC8E-67830681BF28}"/>
      </w:docPartPr>
      <w:docPartBody>
        <w:p w:rsidR="00DB40A6" w:rsidRDefault="00B0740F" w:rsidP="00B0740F">
          <w:pPr>
            <w:pStyle w:val="AB594BF72C5247388FABFB31E622AC49"/>
          </w:pPr>
          <w:r>
            <w:rPr>
              <w:rStyle w:val="Paikkamerkkiteksti"/>
            </w:rPr>
            <w:t>[yhtiömies]</w:t>
          </w:r>
        </w:p>
      </w:docPartBody>
    </w:docPart>
    <w:docPart>
      <w:docPartPr>
        <w:name w:val="E2D15EE331084070B7A4ED54E572B6F9"/>
        <w:category>
          <w:name w:val="Yleiset"/>
          <w:gallery w:val="placeholder"/>
        </w:category>
        <w:types>
          <w:type w:val="bbPlcHdr"/>
        </w:types>
        <w:behaviors>
          <w:behavior w:val="content"/>
        </w:behaviors>
        <w:guid w:val="{F7A3E036-7D97-42DD-8C06-D390AEBE24A8}"/>
      </w:docPartPr>
      <w:docPartBody>
        <w:p w:rsidR="00DB40A6" w:rsidRDefault="00B0740F" w:rsidP="00B0740F">
          <w:pPr>
            <w:pStyle w:val="E2D15EE331084070B7A4ED54E572B6F9"/>
          </w:pPr>
          <w:r>
            <w:rPr>
              <w:rStyle w:val="Paikkamerkkiteksti"/>
            </w:rPr>
            <w:t>[yhtiömies]</w:t>
          </w:r>
        </w:p>
      </w:docPartBody>
    </w:docPart>
    <w:docPart>
      <w:docPartPr>
        <w:name w:val="C30A337DCD8C4DB199BC71E703AFBD4E"/>
        <w:category>
          <w:name w:val="Yleiset"/>
          <w:gallery w:val="placeholder"/>
        </w:category>
        <w:types>
          <w:type w:val="bbPlcHdr"/>
        </w:types>
        <w:behaviors>
          <w:behavior w:val="content"/>
        </w:behaviors>
        <w:guid w:val="{BA576E29-B47D-4689-891B-F3DDA36E3917}"/>
      </w:docPartPr>
      <w:docPartBody>
        <w:p w:rsidR="00DB40A6" w:rsidRDefault="00B0740F" w:rsidP="00B0740F">
          <w:pPr>
            <w:pStyle w:val="C30A337DCD8C4DB199BC71E703AFBD4E"/>
          </w:pPr>
          <w:r>
            <w:rPr>
              <w:rStyle w:val="Paikkamerkkiteksti"/>
            </w:rPr>
            <w:t>[nimi]</w:t>
          </w:r>
        </w:p>
      </w:docPartBody>
    </w:docPart>
    <w:docPart>
      <w:docPartPr>
        <w:name w:val="DF15C586FCF04FDAB9608E91687D63D9"/>
        <w:category>
          <w:name w:val="Yleiset"/>
          <w:gallery w:val="placeholder"/>
        </w:category>
        <w:types>
          <w:type w:val="bbPlcHdr"/>
        </w:types>
        <w:behaviors>
          <w:behavior w:val="content"/>
        </w:behaviors>
        <w:guid w:val="{FDBFD204-DF6C-443B-B722-10F15B75B74A}"/>
      </w:docPartPr>
      <w:docPartBody>
        <w:p w:rsidR="00DB40A6" w:rsidRDefault="00B0740F" w:rsidP="00B0740F">
          <w:pPr>
            <w:pStyle w:val="DF15C586FCF04FDAB9608E91687D63D9"/>
          </w:pPr>
          <w:r>
            <w:rPr>
              <w:rStyle w:val="Paikkamerkkiteksti"/>
            </w:rPr>
            <w:t>[nimi]</w:t>
          </w:r>
        </w:p>
      </w:docPartBody>
    </w:docPart>
    <w:docPart>
      <w:docPartPr>
        <w:name w:val="859698D8139A44569B228929E164188A"/>
        <w:category>
          <w:name w:val="Yleiset"/>
          <w:gallery w:val="placeholder"/>
        </w:category>
        <w:types>
          <w:type w:val="bbPlcHdr"/>
        </w:types>
        <w:behaviors>
          <w:behavior w:val="content"/>
        </w:behaviors>
        <w:guid w:val="{0B9B2A4C-9AB1-4F85-8D8A-AC78BA9FBC60}"/>
      </w:docPartPr>
      <w:docPartBody>
        <w:p w:rsidR="00DB40A6" w:rsidRDefault="00B0740F" w:rsidP="00B0740F">
          <w:pPr>
            <w:pStyle w:val="859698D8139A44569B228929E164188A"/>
          </w:pPr>
          <w:r>
            <w:rPr>
              <w:rStyle w:val="Paikkamerkkiteksti"/>
            </w:rPr>
            <w:t>[nimi]</w:t>
          </w:r>
        </w:p>
      </w:docPartBody>
    </w:docPart>
    <w:docPart>
      <w:docPartPr>
        <w:name w:val="7196D351B4C04679A9906652F8CF2092"/>
        <w:category>
          <w:name w:val="Yleiset"/>
          <w:gallery w:val="placeholder"/>
        </w:category>
        <w:types>
          <w:type w:val="bbPlcHdr"/>
        </w:types>
        <w:behaviors>
          <w:behavior w:val="content"/>
        </w:behaviors>
        <w:guid w:val="{698AE687-4069-44C3-9F95-3613E4355571}"/>
      </w:docPartPr>
      <w:docPartBody>
        <w:p w:rsidR="00DB40A6" w:rsidRDefault="00B0740F" w:rsidP="00B0740F">
          <w:pPr>
            <w:pStyle w:val="7196D351B4C04679A9906652F8CF2092"/>
          </w:pPr>
          <w:r>
            <w:rPr>
              <w:rStyle w:val="Paikkamerkkiteksti"/>
            </w:rPr>
            <w:t>[nimi]</w:t>
          </w:r>
        </w:p>
      </w:docPartBody>
    </w:docPart>
    <w:docPart>
      <w:docPartPr>
        <w:name w:val="A532A77BA57049C4A0E73010D23EDDBB"/>
        <w:category>
          <w:name w:val="Yleiset"/>
          <w:gallery w:val="placeholder"/>
        </w:category>
        <w:types>
          <w:type w:val="bbPlcHdr"/>
        </w:types>
        <w:behaviors>
          <w:behavior w:val="content"/>
        </w:behaviors>
        <w:guid w:val="{FED0773D-AB7F-4994-921B-863220F78850}"/>
      </w:docPartPr>
      <w:docPartBody>
        <w:p w:rsidR="00DB40A6" w:rsidRDefault="00B0740F" w:rsidP="00B0740F">
          <w:pPr>
            <w:pStyle w:val="A532A77BA57049C4A0E73010D23EDDBB"/>
          </w:pPr>
          <w:r>
            <w:rPr>
              <w:rStyle w:val="Paikkamerkkiteksti"/>
            </w:rPr>
            <w:t>[nimi]</w:t>
          </w:r>
        </w:p>
      </w:docPartBody>
    </w:docPart>
    <w:docPart>
      <w:docPartPr>
        <w:name w:val="8D5C417AF750460DAC92FF81DE032CBB"/>
        <w:category>
          <w:name w:val="Yleiset"/>
          <w:gallery w:val="placeholder"/>
        </w:category>
        <w:types>
          <w:type w:val="bbPlcHdr"/>
        </w:types>
        <w:behaviors>
          <w:behavior w:val="content"/>
        </w:behaviors>
        <w:guid w:val="{EE089989-5004-430F-B23A-7118C96F7ADA}"/>
      </w:docPartPr>
      <w:docPartBody>
        <w:p w:rsidR="00DB40A6" w:rsidRDefault="00B0740F" w:rsidP="00B0740F">
          <w:pPr>
            <w:pStyle w:val="8D5C417AF750460DAC92FF81DE032CBB"/>
          </w:pPr>
          <w:r>
            <w:rPr>
              <w:rStyle w:val="Paikkamerkkiteksti"/>
            </w:rPr>
            <w:t>[henkilötunnus]</w:t>
          </w:r>
        </w:p>
      </w:docPartBody>
    </w:docPart>
    <w:docPart>
      <w:docPartPr>
        <w:name w:val="99583FFA86B04A39B98A54ED9248426B"/>
        <w:category>
          <w:name w:val="Yleiset"/>
          <w:gallery w:val="placeholder"/>
        </w:category>
        <w:types>
          <w:type w:val="bbPlcHdr"/>
        </w:types>
        <w:behaviors>
          <w:behavior w:val="content"/>
        </w:behaviors>
        <w:guid w:val="{4267C41C-788A-4A2C-B881-782462F7157A}"/>
      </w:docPartPr>
      <w:docPartBody>
        <w:p w:rsidR="00DB40A6" w:rsidRDefault="00B0740F" w:rsidP="00B0740F">
          <w:pPr>
            <w:pStyle w:val="99583FFA86B04A39B98A54ED9248426B"/>
          </w:pPr>
          <w:r>
            <w:rPr>
              <w:rStyle w:val="Paikkamerkkiteksti"/>
            </w:rPr>
            <w:t>[nimi]</w:t>
          </w:r>
        </w:p>
      </w:docPartBody>
    </w:docPart>
    <w:docPart>
      <w:docPartPr>
        <w:name w:val="6FADF9431EC141439812C6DD20D4FEC6"/>
        <w:category>
          <w:name w:val="Yleiset"/>
          <w:gallery w:val="placeholder"/>
        </w:category>
        <w:types>
          <w:type w:val="bbPlcHdr"/>
        </w:types>
        <w:behaviors>
          <w:behavior w:val="content"/>
        </w:behaviors>
        <w:guid w:val="{60417C8C-4296-4DF5-B781-608AC29106AD}"/>
      </w:docPartPr>
      <w:docPartBody>
        <w:p w:rsidR="00DB40A6" w:rsidRDefault="00B0740F" w:rsidP="00B0740F">
          <w:pPr>
            <w:pStyle w:val="6FADF9431EC141439812C6DD20D4FEC6"/>
          </w:pPr>
          <w:r>
            <w:rPr>
              <w:rStyle w:val="Paikkamerkkiteksti"/>
            </w:rPr>
            <w:t>[henkilötunnus]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F"/>
    <w:rsid w:val="00B0740F"/>
    <w:rsid w:val="00DB40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0740F"/>
    <w:rPr>
      <w:color w:val="808080"/>
    </w:rPr>
  </w:style>
  <w:style w:type="paragraph" w:customStyle="1" w:styleId="9A0EFFA80E794073A2ECE8EACA4C9872">
    <w:name w:val="9A0EFFA80E794073A2ECE8EACA4C9872"/>
    <w:rsid w:val="00B0740F"/>
  </w:style>
  <w:style w:type="paragraph" w:customStyle="1" w:styleId="8C1AFD1D41E145DFA3681CE18BA40196">
    <w:name w:val="8C1AFD1D41E145DFA3681CE18BA40196"/>
    <w:rsid w:val="00B0740F"/>
  </w:style>
  <w:style w:type="paragraph" w:customStyle="1" w:styleId="927AE6ABF0BB464CB33D4D91BED7DDDE">
    <w:name w:val="927AE6ABF0BB464CB33D4D91BED7DDDE"/>
    <w:rsid w:val="00B0740F"/>
  </w:style>
  <w:style w:type="paragraph" w:customStyle="1" w:styleId="1A9FBE027A6848149CF9B72F426CB26F">
    <w:name w:val="1A9FBE027A6848149CF9B72F426CB26F"/>
    <w:rsid w:val="00B0740F"/>
  </w:style>
  <w:style w:type="paragraph" w:customStyle="1" w:styleId="40F78E3581B24F928A3D2EA0DCE21775">
    <w:name w:val="40F78E3581B24F928A3D2EA0DCE21775"/>
    <w:rsid w:val="00B0740F"/>
  </w:style>
  <w:style w:type="paragraph" w:customStyle="1" w:styleId="2D7D5180638C497887BC44C9138A4ACB">
    <w:name w:val="2D7D5180638C497887BC44C9138A4ACB"/>
    <w:rsid w:val="00B0740F"/>
  </w:style>
  <w:style w:type="paragraph" w:customStyle="1" w:styleId="F25042D76EDB46B498026CB79F077E6F">
    <w:name w:val="F25042D76EDB46B498026CB79F077E6F"/>
    <w:rsid w:val="00B0740F"/>
  </w:style>
  <w:style w:type="paragraph" w:customStyle="1" w:styleId="C532BF38E63046B7849F3A948469ECF4">
    <w:name w:val="C532BF38E63046B7849F3A948469ECF4"/>
    <w:rsid w:val="00B0740F"/>
  </w:style>
  <w:style w:type="paragraph" w:customStyle="1" w:styleId="CFDB4C1A10054E8BA073808E8BEB572E">
    <w:name w:val="CFDB4C1A10054E8BA073808E8BEB572E"/>
    <w:rsid w:val="00B0740F"/>
  </w:style>
  <w:style w:type="paragraph" w:customStyle="1" w:styleId="78DC4A48A4D14628A10C269BF533847D">
    <w:name w:val="78DC4A48A4D14628A10C269BF533847D"/>
    <w:rsid w:val="00B0740F"/>
  </w:style>
  <w:style w:type="paragraph" w:customStyle="1" w:styleId="AB594BF72C5247388FABFB31E622AC49">
    <w:name w:val="AB594BF72C5247388FABFB31E622AC49"/>
    <w:rsid w:val="00B0740F"/>
  </w:style>
  <w:style w:type="paragraph" w:customStyle="1" w:styleId="E2D15EE331084070B7A4ED54E572B6F9">
    <w:name w:val="E2D15EE331084070B7A4ED54E572B6F9"/>
    <w:rsid w:val="00B0740F"/>
  </w:style>
  <w:style w:type="paragraph" w:customStyle="1" w:styleId="C30A337DCD8C4DB199BC71E703AFBD4E">
    <w:name w:val="C30A337DCD8C4DB199BC71E703AFBD4E"/>
    <w:rsid w:val="00B0740F"/>
  </w:style>
  <w:style w:type="paragraph" w:customStyle="1" w:styleId="DF15C586FCF04FDAB9608E91687D63D9">
    <w:name w:val="DF15C586FCF04FDAB9608E91687D63D9"/>
    <w:rsid w:val="00B0740F"/>
  </w:style>
  <w:style w:type="paragraph" w:customStyle="1" w:styleId="859698D8139A44569B228929E164188A">
    <w:name w:val="859698D8139A44569B228929E164188A"/>
    <w:rsid w:val="00B0740F"/>
  </w:style>
  <w:style w:type="paragraph" w:customStyle="1" w:styleId="7196D351B4C04679A9906652F8CF2092">
    <w:name w:val="7196D351B4C04679A9906652F8CF2092"/>
    <w:rsid w:val="00B0740F"/>
  </w:style>
  <w:style w:type="paragraph" w:customStyle="1" w:styleId="A532A77BA57049C4A0E73010D23EDDBB">
    <w:name w:val="A532A77BA57049C4A0E73010D23EDDBB"/>
    <w:rsid w:val="00B0740F"/>
  </w:style>
  <w:style w:type="paragraph" w:customStyle="1" w:styleId="8D5C417AF750460DAC92FF81DE032CBB">
    <w:name w:val="8D5C417AF750460DAC92FF81DE032CBB"/>
    <w:rsid w:val="00B0740F"/>
  </w:style>
  <w:style w:type="paragraph" w:customStyle="1" w:styleId="99583FFA86B04A39B98A54ED9248426B">
    <w:name w:val="99583FFA86B04A39B98A54ED9248426B"/>
    <w:rsid w:val="00B0740F"/>
  </w:style>
  <w:style w:type="paragraph" w:customStyle="1" w:styleId="6FADF9431EC141439812C6DD20D4FEC6">
    <w:name w:val="6FADF9431EC141439812C6DD20D4FEC6"/>
    <w:rsid w:val="00B07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71C986-26E0-4567-A001-A7D30AC8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Asiakirja_taulukko_pohja.dotx</Template>
  <TotalTime>1</TotalTime>
  <Pages>3</Pages>
  <Words>569</Words>
  <Characters>4614</Characters>
  <Application>Microsoft Office Word</Application>
  <DocSecurity>0</DocSecurity>
  <Lines>38</Lines>
  <Paragraphs>10</Paragraphs>
  <ScaleCrop>false</ScaleCrop>
  <Company>Suomen Yrittäjät</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Avoimen yhtiön yhtiösopimus</dc:subject>
  <dc:creator>Kristiina Kallio</dc:creator>
  <cp:lastModifiedBy>Anna Lantee</cp:lastModifiedBy>
  <cp:revision>11</cp:revision>
  <dcterms:created xsi:type="dcterms:W3CDTF">2018-07-31T10:35:00Z</dcterms:created>
  <dcterms:modified xsi:type="dcterms:W3CDTF">2018-09-20T09:42:00Z</dcterms:modified>
</cp:coreProperties>
</file>